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A13D" w14:textId="156ECB51" w:rsidR="003F5281" w:rsidRDefault="009249F6" w:rsidP="00EF07CB">
      <w:pPr>
        <w:tabs>
          <w:tab w:val="left" w:pos="3060"/>
        </w:tabs>
        <w:ind w:left="0"/>
        <w:jc w:val="left"/>
        <w:rPr>
          <w:rFonts w:ascii="Times New Roman" w:hAnsi="Times New Roman" w:cs="Times New Roman"/>
          <w:lang w:val="el-GR"/>
        </w:rPr>
      </w:pPr>
      <w:r w:rsidRPr="00436D73">
        <w:rPr>
          <w:rFonts w:ascii="Times New Roman" w:hAnsi="Times New Roman" w:cs="Times New Roman"/>
          <w:lang w:val="el-GR"/>
        </w:rPr>
        <w:t xml:space="preserve">Προς: </w:t>
      </w:r>
      <w:r w:rsidR="003F5281">
        <w:rPr>
          <w:rFonts w:ascii="Times New Roman" w:hAnsi="Times New Roman" w:cs="Times New Roman"/>
          <w:lang w:val="el-GR"/>
        </w:rPr>
        <w:t>Τμήμα Μηχανολόγων Μηχανικών</w:t>
      </w:r>
    </w:p>
    <w:p w14:paraId="3C0E8172" w14:textId="2782113D" w:rsidR="003F5281" w:rsidRDefault="003F5281" w:rsidP="00EF07CB">
      <w:pPr>
        <w:tabs>
          <w:tab w:val="left" w:pos="3060"/>
        </w:tabs>
        <w:ind w:left="0"/>
        <w:jc w:val="lef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           Ελληνικό Μεσογειακό Πανεπιστήμιο</w:t>
      </w:r>
    </w:p>
    <w:p w14:paraId="1388B5A1" w14:textId="2E92BB44" w:rsidR="00EF07CB" w:rsidRPr="00EF07CB" w:rsidRDefault="003F5281" w:rsidP="00EF07CB">
      <w:pPr>
        <w:tabs>
          <w:tab w:val="left" w:pos="3060"/>
        </w:tabs>
        <w:ind w:left="0"/>
        <w:jc w:val="left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           Κονταξάκη Κώστα</w:t>
      </w:r>
    </w:p>
    <w:p w14:paraId="7EAC9257" w14:textId="12EB59F2" w:rsidR="009249F6" w:rsidRPr="00436D73" w:rsidRDefault="009249F6" w:rsidP="009249F6">
      <w:pPr>
        <w:tabs>
          <w:tab w:val="left" w:pos="3060"/>
        </w:tabs>
        <w:ind w:left="539"/>
        <w:jc w:val="left"/>
        <w:rPr>
          <w:rFonts w:ascii="Times New Roman" w:hAnsi="Times New Roman" w:cs="Times New Roman"/>
          <w:lang w:val="el-GR"/>
        </w:rPr>
      </w:pPr>
    </w:p>
    <w:p w14:paraId="3D76FDEE" w14:textId="476B7E1B" w:rsidR="009249F6" w:rsidRPr="00EF07CB" w:rsidRDefault="00906AC8" w:rsidP="00906AC8">
      <w:pPr>
        <w:tabs>
          <w:tab w:val="left" w:pos="3060"/>
        </w:tabs>
        <w:ind w:left="539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                                                                                                         Ημερομηνία: </w:t>
      </w:r>
      <w:r w:rsidR="003D707B">
        <w:rPr>
          <w:rFonts w:ascii="Times New Roman" w:hAnsi="Times New Roman" w:cs="Times New Roman"/>
          <w:lang w:val="el-GR"/>
        </w:rPr>
        <w:t>__________</w:t>
      </w:r>
    </w:p>
    <w:p w14:paraId="18F863B6" w14:textId="3E338CF9" w:rsidR="009249F6" w:rsidRPr="00436D73" w:rsidRDefault="009249F6" w:rsidP="009249F6">
      <w:pPr>
        <w:tabs>
          <w:tab w:val="left" w:pos="3060"/>
        </w:tabs>
        <w:ind w:left="539"/>
        <w:jc w:val="left"/>
        <w:rPr>
          <w:rFonts w:ascii="Times New Roman" w:hAnsi="Times New Roman" w:cs="Times New Roman"/>
          <w:lang w:val="el-GR"/>
        </w:rPr>
      </w:pPr>
    </w:p>
    <w:p w14:paraId="0C160534" w14:textId="34C26B18" w:rsidR="009249F6" w:rsidRPr="00436D73" w:rsidRDefault="009249F6" w:rsidP="009249F6">
      <w:pPr>
        <w:tabs>
          <w:tab w:val="left" w:pos="3060"/>
        </w:tabs>
        <w:ind w:left="539"/>
        <w:jc w:val="center"/>
        <w:rPr>
          <w:rFonts w:ascii="Times New Roman" w:hAnsi="Times New Roman" w:cs="Times New Roman"/>
          <w:b/>
          <w:u w:val="single"/>
          <w:lang w:val="el-GR"/>
        </w:rPr>
      </w:pPr>
    </w:p>
    <w:p w14:paraId="43D24553" w14:textId="588AFC09" w:rsidR="009249F6" w:rsidRPr="00436D73" w:rsidRDefault="009249F6" w:rsidP="009249F6">
      <w:pPr>
        <w:tabs>
          <w:tab w:val="left" w:pos="3060"/>
        </w:tabs>
        <w:ind w:left="539"/>
        <w:jc w:val="center"/>
        <w:rPr>
          <w:rFonts w:ascii="Times New Roman" w:hAnsi="Times New Roman" w:cs="Times New Roman"/>
          <w:b/>
          <w:u w:val="single"/>
          <w:lang w:val="el-GR"/>
        </w:rPr>
      </w:pPr>
      <w:r w:rsidRPr="00436D73">
        <w:rPr>
          <w:rFonts w:ascii="Times New Roman" w:hAnsi="Times New Roman" w:cs="Times New Roman"/>
          <w:b/>
          <w:u w:val="single"/>
          <w:lang w:val="el-GR"/>
        </w:rPr>
        <w:t>Β Ε Β Α Ι Ω Σ Η</w:t>
      </w:r>
    </w:p>
    <w:p w14:paraId="74BA6C26" w14:textId="411CDD53" w:rsidR="009249F6" w:rsidRPr="00436D73" w:rsidRDefault="009249F6" w:rsidP="009249F6">
      <w:pPr>
        <w:tabs>
          <w:tab w:val="left" w:pos="3060"/>
        </w:tabs>
        <w:ind w:left="539"/>
        <w:jc w:val="left"/>
        <w:rPr>
          <w:rFonts w:ascii="Times New Roman" w:hAnsi="Times New Roman" w:cs="Times New Roman"/>
          <w:lang w:val="el-GR"/>
        </w:rPr>
      </w:pPr>
    </w:p>
    <w:p w14:paraId="2ED3D655" w14:textId="77777777" w:rsidR="009249F6" w:rsidRPr="00436D73" w:rsidRDefault="009249F6" w:rsidP="009249F6">
      <w:pPr>
        <w:ind w:left="0" w:right="-366"/>
        <w:rPr>
          <w:rFonts w:ascii="Times New Roman" w:hAnsi="Times New Roman" w:cs="Times New Roman"/>
          <w:lang w:val="el-GR"/>
        </w:rPr>
      </w:pPr>
    </w:p>
    <w:p w14:paraId="0FD23D58" w14:textId="2807785E" w:rsidR="009249F6" w:rsidRPr="00436D73" w:rsidRDefault="009249F6" w:rsidP="000F496B">
      <w:pPr>
        <w:tabs>
          <w:tab w:val="left" w:pos="3060"/>
        </w:tabs>
        <w:ind w:left="0"/>
        <w:rPr>
          <w:rFonts w:ascii="Times New Roman" w:hAnsi="Times New Roman" w:cs="Times New Roman"/>
          <w:lang w:val="el-GR"/>
        </w:rPr>
      </w:pPr>
      <w:r w:rsidRPr="00436D73">
        <w:rPr>
          <w:rFonts w:ascii="Times New Roman" w:hAnsi="Times New Roman" w:cs="Times New Roman"/>
          <w:lang w:val="el-GR"/>
        </w:rPr>
        <w:t>Με την παρούσα βεβαιών</w:t>
      </w:r>
      <w:r w:rsidR="00F435E4" w:rsidRPr="00436D73">
        <w:rPr>
          <w:rFonts w:ascii="Times New Roman" w:hAnsi="Times New Roman" w:cs="Times New Roman"/>
          <w:lang w:val="el-GR"/>
        </w:rPr>
        <w:t>ω</w:t>
      </w:r>
      <w:r w:rsidRPr="00436D73">
        <w:rPr>
          <w:rFonts w:ascii="Times New Roman" w:hAnsi="Times New Roman" w:cs="Times New Roman"/>
          <w:lang w:val="el-GR"/>
        </w:rPr>
        <w:t xml:space="preserve"> ότι </w:t>
      </w:r>
      <w:r w:rsidR="00511AF4" w:rsidRPr="00436D73">
        <w:rPr>
          <w:rFonts w:ascii="Times New Roman" w:hAnsi="Times New Roman" w:cs="Times New Roman"/>
          <w:lang w:val="el-GR"/>
        </w:rPr>
        <w:t xml:space="preserve">σήμερα </w:t>
      </w:r>
      <w:r w:rsidR="00F435E4" w:rsidRPr="00436D73">
        <w:rPr>
          <w:rFonts w:ascii="Times New Roman" w:hAnsi="Times New Roman" w:cs="Times New Roman"/>
          <w:lang w:val="el-GR"/>
        </w:rPr>
        <w:t>παρέλαβα τον νέο κωδικό</w:t>
      </w:r>
      <w:r w:rsidR="00436D73" w:rsidRPr="00436D73">
        <w:rPr>
          <w:rFonts w:ascii="Times New Roman" w:hAnsi="Times New Roman" w:cs="Times New Roman"/>
          <w:lang w:val="el-GR"/>
        </w:rPr>
        <w:t xml:space="preserve"> </w:t>
      </w:r>
      <w:r w:rsidR="00436D73" w:rsidRPr="00436D73">
        <w:rPr>
          <w:rFonts w:ascii="Times New Roman" w:hAnsi="Times New Roman" w:cs="Times New Roman"/>
          <w:lang w:val="en-US"/>
        </w:rPr>
        <w:t>SOLIDWORKS</w:t>
      </w:r>
      <w:r w:rsidR="00436D73" w:rsidRPr="00436D73">
        <w:rPr>
          <w:rFonts w:ascii="Times New Roman" w:hAnsi="Times New Roman" w:cs="Times New Roman"/>
          <w:lang w:val="el-GR"/>
        </w:rPr>
        <w:t xml:space="preserve"> </w:t>
      </w:r>
      <w:r w:rsidR="00F435E4" w:rsidRPr="00436D73">
        <w:rPr>
          <w:rFonts w:ascii="Times New Roman" w:hAnsi="Times New Roman" w:cs="Times New Roman"/>
          <w:lang w:val="el-GR"/>
        </w:rPr>
        <w:t>S</w:t>
      </w:r>
      <w:proofErr w:type="spellStart"/>
      <w:r w:rsidR="004724E2">
        <w:rPr>
          <w:rFonts w:ascii="Times New Roman" w:hAnsi="Times New Roman" w:cs="Times New Roman"/>
        </w:rPr>
        <w:t>tudent</w:t>
      </w:r>
      <w:proofErr w:type="spellEnd"/>
      <w:r w:rsidR="004724E2" w:rsidRPr="004724E2">
        <w:rPr>
          <w:rFonts w:ascii="Times New Roman" w:hAnsi="Times New Roman" w:cs="Times New Roman"/>
          <w:lang w:val="el-GR"/>
        </w:rPr>
        <w:t xml:space="preserve"> </w:t>
      </w:r>
      <w:r w:rsidR="004724E2">
        <w:rPr>
          <w:rFonts w:ascii="Times New Roman" w:hAnsi="Times New Roman" w:cs="Times New Roman"/>
        </w:rPr>
        <w:t>Premium</w:t>
      </w:r>
      <w:r w:rsidR="003F5281">
        <w:rPr>
          <w:rFonts w:ascii="Times New Roman" w:hAnsi="Times New Roman" w:cs="Times New Roman"/>
          <w:lang w:val="el-GR"/>
        </w:rPr>
        <w:t xml:space="preserve"> </w:t>
      </w:r>
      <w:r w:rsidR="00FD57CF" w:rsidRPr="00FD57CF">
        <w:rPr>
          <w:rFonts w:ascii="Calibri" w:hAnsi="Calibri" w:cs="Calibri"/>
          <w:b/>
          <w:bCs/>
          <w:lang w:val="el-GR"/>
        </w:rPr>
        <w:t>9020008480850954</w:t>
      </w:r>
      <w:r w:rsidR="00FD57CF" w:rsidRPr="00FD57CF">
        <w:rPr>
          <w:rFonts w:ascii="Calibri" w:hAnsi="Calibri" w:cs="Calibri"/>
          <w:b/>
          <w:bCs/>
        </w:rPr>
        <w:t>X</w:t>
      </w:r>
      <w:r w:rsidR="00FD57CF" w:rsidRPr="00FD57CF">
        <w:rPr>
          <w:rFonts w:ascii="Calibri" w:hAnsi="Calibri" w:cs="Calibri"/>
          <w:b/>
          <w:bCs/>
          <w:lang w:val="el-GR"/>
        </w:rPr>
        <w:t>7</w:t>
      </w:r>
      <w:r w:rsidR="00FD57CF" w:rsidRPr="00FD57CF">
        <w:rPr>
          <w:rFonts w:ascii="Calibri" w:hAnsi="Calibri" w:cs="Calibri"/>
          <w:b/>
          <w:bCs/>
        </w:rPr>
        <w:t>Q</w:t>
      </w:r>
      <w:r w:rsidR="00FD57CF" w:rsidRPr="00FD57CF">
        <w:rPr>
          <w:rFonts w:ascii="Calibri" w:hAnsi="Calibri" w:cs="Calibri"/>
          <w:b/>
          <w:bCs/>
          <w:lang w:val="el-GR"/>
        </w:rPr>
        <w:t>89</w:t>
      </w:r>
      <w:r w:rsidR="00FD57CF" w:rsidRPr="00FD57CF">
        <w:rPr>
          <w:rFonts w:ascii="Calibri" w:hAnsi="Calibri" w:cs="Calibri"/>
          <w:b/>
          <w:bCs/>
        </w:rPr>
        <w:t>BFG </w:t>
      </w:r>
      <w:r w:rsidR="00436D73" w:rsidRPr="00436D73">
        <w:rPr>
          <w:rFonts w:ascii="Times New Roman" w:hAnsi="Times New Roman" w:cs="Times New Roman"/>
          <w:lang w:val="el-GR"/>
        </w:rPr>
        <w:t xml:space="preserve">, </w:t>
      </w:r>
      <w:r w:rsidR="00436D73">
        <w:rPr>
          <w:rFonts w:ascii="Times New Roman" w:hAnsi="Times New Roman" w:cs="Times New Roman"/>
          <w:lang w:val="el-GR"/>
        </w:rPr>
        <w:t>τόσο για</w:t>
      </w:r>
      <w:r w:rsidR="00436D73" w:rsidRPr="00436D73">
        <w:rPr>
          <w:rFonts w:ascii="Times New Roman" w:hAnsi="Times New Roman" w:cs="Times New Roman"/>
          <w:lang w:val="el-GR"/>
        </w:rPr>
        <w:t xml:space="preserve"> τη συμμετοχή μου στ</w:t>
      </w:r>
      <w:r w:rsidR="00436D73">
        <w:rPr>
          <w:rFonts w:ascii="Times New Roman" w:hAnsi="Times New Roman" w:cs="Times New Roman"/>
          <w:lang w:val="el-GR"/>
        </w:rPr>
        <w:t>α μαθήματα του προγράμματος σπουδών μου, όσο και για τη συμμετοχή μου στις εξετάσεις</w:t>
      </w:r>
      <w:r w:rsidR="00956FD1">
        <w:rPr>
          <w:rFonts w:ascii="Times New Roman" w:hAnsi="Times New Roman" w:cs="Times New Roman"/>
          <w:lang w:val="el-GR"/>
        </w:rPr>
        <w:t xml:space="preserve">, για το </w:t>
      </w:r>
      <w:r w:rsidR="00BF25A9">
        <w:rPr>
          <w:rFonts w:ascii="Times New Roman" w:hAnsi="Times New Roman" w:cs="Times New Roman"/>
          <w:lang w:val="el-GR"/>
        </w:rPr>
        <w:t>ακαδημαϊκό</w:t>
      </w:r>
      <w:r w:rsidR="00956FD1">
        <w:rPr>
          <w:rFonts w:ascii="Times New Roman" w:hAnsi="Times New Roman" w:cs="Times New Roman"/>
          <w:lang w:val="el-GR"/>
        </w:rPr>
        <w:t xml:space="preserve"> έτος 202</w:t>
      </w:r>
      <w:r w:rsidR="00FD57CF">
        <w:rPr>
          <w:rFonts w:ascii="Times New Roman" w:hAnsi="Times New Roman" w:cs="Times New Roman"/>
          <w:lang w:val="el-GR"/>
        </w:rPr>
        <w:t>5</w:t>
      </w:r>
      <w:r w:rsidR="00956FD1">
        <w:rPr>
          <w:rFonts w:ascii="Times New Roman" w:hAnsi="Times New Roman" w:cs="Times New Roman"/>
          <w:lang w:val="el-GR"/>
        </w:rPr>
        <w:t>-202</w:t>
      </w:r>
      <w:r w:rsidR="00FD57CF">
        <w:rPr>
          <w:rFonts w:ascii="Times New Roman" w:hAnsi="Times New Roman" w:cs="Times New Roman"/>
          <w:lang w:val="el-GR"/>
        </w:rPr>
        <w:t>6</w:t>
      </w:r>
      <w:r w:rsidR="00436D73">
        <w:rPr>
          <w:rFonts w:ascii="Times New Roman" w:hAnsi="Times New Roman" w:cs="Times New Roman"/>
          <w:lang w:val="el-GR"/>
        </w:rPr>
        <w:t>.</w:t>
      </w:r>
    </w:p>
    <w:p w14:paraId="0F8810DE" w14:textId="77777777" w:rsidR="00436D73" w:rsidRDefault="00436D73" w:rsidP="000F496B">
      <w:pPr>
        <w:tabs>
          <w:tab w:val="left" w:pos="3060"/>
        </w:tabs>
        <w:ind w:left="0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Επιπρόσθετα βεβαιώνω ότι </w:t>
      </w:r>
      <w:r w:rsidR="006733EF">
        <w:rPr>
          <w:rFonts w:ascii="Times New Roman" w:hAnsi="Times New Roman" w:cs="Times New Roman"/>
          <w:lang w:val="el-GR"/>
        </w:rPr>
        <w:t>ο κωδικός αυτός προορίζεται αποκλειστικά και μόνο για προσωπική μου χρήση, και δεν σκοπεύω να τον κοινοποιήσω σε τρίτους.</w:t>
      </w:r>
    </w:p>
    <w:p w14:paraId="71FBDB74" w14:textId="5B5DC6AD" w:rsidR="006733EF" w:rsidRPr="00436D73" w:rsidRDefault="006733EF" w:rsidP="000F496B">
      <w:pPr>
        <w:tabs>
          <w:tab w:val="left" w:pos="3060"/>
        </w:tabs>
        <w:ind w:left="0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Τέλος, βεβαιώνω ότι η χρήση του ανωτέρ</w:t>
      </w:r>
      <w:r w:rsidR="007648A1">
        <w:rPr>
          <w:rFonts w:ascii="Times New Roman" w:hAnsi="Times New Roman" w:cs="Times New Roman"/>
          <w:lang w:val="el-GR"/>
        </w:rPr>
        <w:t>ω</w:t>
      </w:r>
      <w:r>
        <w:rPr>
          <w:rFonts w:ascii="Times New Roman" w:hAnsi="Times New Roman" w:cs="Times New Roman"/>
          <w:lang w:val="el-GR"/>
        </w:rPr>
        <w:t xml:space="preserve"> κωδικού είναι αποκλειστικά για εκπαιδευτικούς σκοπούς. Η οποιαδήποτε εμπορική χρήση του δεν είναι αποδεκτή. </w:t>
      </w:r>
    </w:p>
    <w:p w14:paraId="661EE3EE" w14:textId="77777777" w:rsidR="00436D73" w:rsidRPr="00436D73" w:rsidRDefault="00436D73" w:rsidP="000F496B">
      <w:pPr>
        <w:tabs>
          <w:tab w:val="left" w:pos="3060"/>
        </w:tabs>
        <w:ind w:left="0"/>
        <w:rPr>
          <w:rFonts w:ascii="Times New Roman" w:hAnsi="Times New Roman" w:cs="Times New Roman"/>
          <w:lang w:val="el-GR"/>
        </w:rPr>
      </w:pPr>
    </w:p>
    <w:p w14:paraId="4A1B05CA" w14:textId="18B5B755" w:rsidR="006733EF" w:rsidRDefault="006733EF" w:rsidP="000F496B">
      <w:pPr>
        <w:tabs>
          <w:tab w:val="left" w:pos="3060"/>
        </w:tabs>
        <w:ind w:left="0"/>
        <w:rPr>
          <w:rFonts w:ascii="Times New Roman" w:hAnsi="Times New Roman" w:cs="Times New Roman"/>
          <w:lang w:val="el-GR"/>
        </w:rPr>
      </w:pPr>
    </w:p>
    <w:p w14:paraId="09B9F88B" w14:textId="4FD77EF5" w:rsidR="00436D73" w:rsidRPr="00436D73" w:rsidRDefault="00436D73" w:rsidP="000F496B">
      <w:pPr>
        <w:tabs>
          <w:tab w:val="left" w:pos="3060"/>
        </w:tabs>
        <w:ind w:left="0"/>
        <w:rPr>
          <w:rFonts w:ascii="Times New Roman" w:hAnsi="Times New Roman" w:cs="Times New Roman"/>
          <w:lang w:val="el-GR"/>
        </w:rPr>
      </w:pPr>
      <w:r w:rsidRPr="00436D73">
        <w:rPr>
          <w:rFonts w:ascii="Times New Roman" w:hAnsi="Times New Roman" w:cs="Times New Roman"/>
          <w:lang w:val="el-GR"/>
        </w:rPr>
        <w:t>Δηλώνω ότι τα ακριβή στοιχεία επικοινωνίας μου είναι τα εξής:</w:t>
      </w:r>
    </w:p>
    <w:p w14:paraId="3E809E06" w14:textId="4A0BA0F5" w:rsidR="00436D73" w:rsidRPr="00436D73" w:rsidRDefault="00436D73" w:rsidP="000F496B">
      <w:pPr>
        <w:tabs>
          <w:tab w:val="left" w:pos="3060"/>
        </w:tabs>
        <w:ind w:left="0"/>
        <w:rPr>
          <w:rFonts w:ascii="Times New Roman" w:hAnsi="Times New Roman" w:cs="Times New Roman"/>
          <w:lang w:val="el-GR"/>
        </w:rPr>
      </w:pPr>
    </w:p>
    <w:p w14:paraId="673B287D" w14:textId="5BADC5A9" w:rsidR="00436D73" w:rsidRPr="009B2EAF" w:rsidRDefault="00436D73" w:rsidP="000F496B">
      <w:pPr>
        <w:tabs>
          <w:tab w:val="left" w:pos="3060"/>
        </w:tabs>
        <w:ind w:left="0"/>
        <w:rPr>
          <w:rFonts w:ascii="Times New Roman" w:hAnsi="Times New Roman" w:cs="Times New Roman"/>
          <w:b/>
          <w:bCs/>
          <w:lang w:val="el-GR"/>
        </w:rPr>
      </w:pPr>
      <w:r w:rsidRPr="009B2EAF">
        <w:rPr>
          <w:rFonts w:ascii="Times New Roman" w:hAnsi="Times New Roman" w:cs="Times New Roman"/>
          <w:b/>
          <w:bCs/>
          <w:lang w:val="el-GR"/>
        </w:rPr>
        <w:t>ΑΜ:</w:t>
      </w:r>
      <w:r w:rsidR="00C25677" w:rsidRPr="001026B1">
        <w:rPr>
          <w:rFonts w:ascii="Times New Roman" w:hAnsi="Times New Roman" w:cs="Times New Roman"/>
          <w:b/>
          <w:bCs/>
          <w:lang w:val="el-GR"/>
        </w:rPr>
        <w:t xml:space="preserve"> </w:t>
      </w:r>
    </w:p>
    <w:p w14:paraId="638D3B38" w14:textId="2E3FABC7" w:rsidR="00436D73" w:rsidRPr="009B2EAF" w:rsidRDefault="00436D73" w:rsidP="000F496B">
      <w:pPr>
        <w:tabs>
          <w:tab w:val="left" w:pos="3060"/>
        </w:tabs>
        <w:ind w:left="0"/>
        <w:rPr>
          <w:rFonts w:ascii="Times New Roman" w:hAnsi="Times New Roman" w:cs="Times New Roman"/>
          <w:b/>
          <w:bCs/>
          <w:lang w:val="el-GR"/>
        </w:rPr>
      </w:pPr>
      <w:r w:rsidRPr="009B2EAF">
        <w:rPr>
          <w:rFonts w:ascii="Times New Roman" w:hAnsi="Times New Roman" w:cs="Times New Roman"/>
          <w:b/>
          <w:bCs/>
          <w:lang w:val="el-GR"/>
        </w:rPr>
        <w:t>Τηλέφωνο επικοινωνίας:</w:t>
      </w:r>
      <w:r w:rsidR="00C25677" w:rsidRPr="001026B1">
        <w:rPr>
          <w:rFonts w:ascii="Times New Roman" w:hAnsi="Times New Roman" w:cs="Times New Roman"/>
          <w:b/>
          <w:bCs/>
          <w:lang w:val="el-GR"/>
        </w:rPr>
        <w:t xml:space="preserve"> </w:t>
      </w:r>
    </w:p>
    <w:p w14:paraId="3C25BE31" w14:textId="625FA03C" w:rsidR="00436D73" w:rsidRPr="009B2EAF" w:rsidRDefault="00436D73" w:rsidP="000F496B">
      <w:pPr>
        <w:tabs>
          <w:tab w:val="left" w:pos="3060"/>
        </w:tabs>
        <w:ind w:left="0"/>
        <w:rPr>
          <w:rFonts w:ascii="Times New Roman" w:hAnsi="Times New Roman" w:cs="Times New Roman"/>
          <w:b/>
          <w:bCs/>
          <w:lang w:val="el-GR"/>
        </w:rPr>
      </w:pPr>
      <w:r w:rsidRPr="009B2EAF">
        <w:rPr>
          <w:rFonts w:ascii="Times New Roman" w:hAnsi="Times New Roman" w:cs="Times New Roman"/>
          <w:b/>
          <w:bCs/>
          <w:lang w:val="el-GR"/>
        </w:rPr>
        <w:t>Ηλεκτρονική διεύθυνση:</w:t>
      </w:r>
      <w:r w:rsidR="00C25677" w:rsidRPr="001026B1">
        <w:rPr>
          <w:rFonts w:ascii="Times New Roman" w:hAnsi="Times New Roman" w:cs="Times New Roman"/>
          <w:b/>
          <w:bCs/>
          <w:lang w:val="el-GR"/>
        </w:rPr>
        <w:t xml:space="preserve"> </w:t>
      </w:r>
    </w:p>
    <w:p w14:paraId="0EFE3864" w14:textId="6516B361" w:rsidR="00436D73" w:rsidRPr="00436D73" w:rsidRDefault="00436D73" w:rsidP="009249F6">
      <w:pPr>
        <w:ind w:left="0" w:right="-366"/>
        <w:jc w:val="left"/>
        <w:rPr>
          <w:rFonts w:ascii="Times New Roman" w:hAnsi="Times New Roman" w:cs="Times New Roman"/>
          <w:lang w:val="el-GR"/>
        </w:rPr>
      </w:pPr>
    </w:p>
    <w:p w14:paraId="49C61EF5" w14:textId="71F661E6" w:rsidR="00436D73" w:rsidRPr="00436D73" w:rsidRDefault="00436D73" w:rsidP="009249F6">
      <w:pPr>
        <w:ind w:left="0" w:right="-366"/>
        <w:jc w:val="left"/>
        <w:rPr>
          <w:rFonts w:ascii="Times New Roman" w:hAnsi="Times New Roman" w:cs="Times New Roman"/>
          <w:lang w:val="el-GR"/>
        </w:rPr>
      </w:pPr>
    </w:p>
    <w:p w14:paraId="509E738C" w14:textId="01D1A2CF" w:rsidR="006B6863" w:rsidRPr="00436D73" w:rsidRDefault="00F435E4" w:rsidP="00436D73">
      <w:pPr>
        <w:ind w:left="0" w:right="-366"/>
        <w:jc w:val="left"/>
        <w:rPr>
          <w:lang w:val="el-GR"/>
        </w:rPr>
      </w:pPr>
      <w:r w:rsidRPr="00436D73">
        <w:rPr>
          <w:rFonts w:ascii="Times New Roman" w:hAnsi="Times New Roman" w:cs="Times New Roman"/>
          <w:lang w:val="el-GR"/>
        </w:rPr>
        <w:t>Ο βεβαιών/ Η</w:t>
      </w:r>
      <w:r w:rsidR="00511AF4" w:rsidRPr="00436D73">
        <w:rPr>
          <w:rFonts w:ascii="Times New Roman" w:hAnsi="Times New Roman" w:cs="Times New Roman"/>
          <w:lang w:val="el-GR"/>
        </w:rPr>
        <w:t xml:space="preserve"> βεβαιούσα</w:t>
      </w:r>
      <w:r w:rsidR="009249F6">
        <w:rPr>
          <w:lang w:val="el-GR"/>
        </w:rPr>
        <w:br/>
      </w:r>
      <w:r w:rsidR="009B2EAF">
        <w:rPr>
          <w:lang w:val="el-GR"/>
        </w:rPr>
        <w:t>(Υπογραφή)</w:t>
      </w:r>
    </w:p>
    <w:p w14:paraId="69C393D4" w14:textId="6FD6CDCC" w:rsidR="009E26D3" w:rsidRPr="00A94DAC" w:rsidRDefault="009E26D3" w:rsidP="00A515D0">
      <w:pPr>
        <w:pStyle w:val="a5"/>
        <w:ind w:left="0"/>
      </w:pPr>
    </w:p>
    <w:sectPr w:rsidR="009E26D3" w:rsidRPr="00A94DAC" w:rsidSect="00CB1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4665" w14:textId="77777777" w:rsidR="00286AA0" w:rsidRDefault="00286AA0">
      <w:r>
        <w:separator/>
      </w:r>
    </w:p>
  </w:endnote>
  <w:endnote w:type="continuationSeparator" w:id="0">
    <w:p w14:paraId="74E3834D" w14:textId="77777777" w:rsidR="00286AA0" w:rsidRDefault="00286AA0">
      <w:r>
        <w:continuationSeparator/>
      </w:r>
    </w:p>
  </w:endnote>
  <w:endnote w:type="continuationNotice" w:id="1">
    <w:p w14:paraId="11B31A08" w14:textId="77777777" w:rsidR="00286AA0" w:rsidRDefault="00286AA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89DA" w14:textId="77777777" w:rsidR="00F17811" w:rsidRDefault="00F178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0FF0" w14:textId="77777777" w:rsidR="00EE57C2" w:rsidRPr="003754CE" w:rsidRDefault="00EE57C2" w:rsidP="00D11454">
    <w:pPr>
      <w:pStyle w:val="-3"/>
      <w:rPr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0E0CE" w14:textId="77777777" w:rsidR="00F17811" w:rsidRDefault="00F178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9369" w14:textId="77777777" w:rsidR="00286AA0" w:rsidRDefault="00286AA0">
      <w:r>
        <w:separator/>
      </w:r>
    </w:p>
  </w:footnote>
  <w:footnote w:type="continuationSeparator" w:id="0">
    <w:p w14:paraId="51A4B776" w14:textId="77777777" w:rsidR="00286AA0" w:rsidRDefault="00286AA0">
      <w:r>
        <w:continuationSeparator/>
      </w:r>
    </w:p>
  </w:footnote>
  <w:footnote w:type="continuationNotice" w:id="1">
    <w:p w14:paraId="3E8A29A6" w14:textId="77777777" w:rsidR="00286AA0" w:rsidRDefault="00286AA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0129" w14:textId="77777777" w:rsidR="00F17811" w:rsidRDefault="00F178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7382" w14:textId="77777777" w:rsidR="00EE57C2" w:rsidRPr="00F6145B" w:rsidRDefault="00EE57C2" w:rsidP="00F6145B">
    <w:pPr>
      <w:pStyle w:val="a3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953E9" w14:textId="77777777" w:rsidR="00F17811" w:rsidRDefault="00F178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436ED"/>
    <w:multiLevelType w:val="hybridMultilevel"/>
    <w:tmpl w:val="C52EEA26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966500"/>
    <w:multiLevelType w:val="hybridMultilevel"/>
    <w:tmpl w:val="184A11DA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1203AA6"/>
    <w:multiLevelType w:val="hybridMultilevel"/>
    <w:tmpl w:val="4FA28582"/>
    <w:lvl w:ilvl="0" w:tplc="5356A5FE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3366FF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8825EA4"/>
    <w:multiLevelType w:val="hybridMultilevel"/>
    <w:tmpl w:val="143C9B32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01E6344"/>
    <w:multiLevelType w:val="hybridMultilevel"/>
    <w:tmpl w:val="E4A41602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DA3196C"/>
    <w:multiLevelType w:val="hybridMultilevel"/>
    <w:tmpl w:val="F1EC7E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940A6"/>
    <w:multiLevelType w:val="hybridMultilevel"/>
    <w:tmpl w:val="A992B0F6"/>
    <w:lvl w:ilvl="0" w:tplc="0408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84306439">
    <w:abstractNumId w:val="6"/>
  </w:num>
  <w:num w:numId="2" w16cid:durableId="1349798554">
    <w:abstractNumId w:val="0"/>
  </w:num>
  <w:num w:numId="3" w16cid:durableId="782923554">
    <w:abstractNumId w:val="4"/>
  </w:num>
  <w:num w:numId="4" w16cid:durableId="708146868">
    <w:abstractNumId w:val="3"/>
  </w:num>
  <w:num w:numId="5" w16cid:durableId="694038287">
    <w:abstractNumId w:val="1"/>
  </w:num>
  <w:num w:numId="6" w16cid:durableId="107435405">
    <w:abstractNumId w:val="5"/>
  </w:num>
  <w:num w:numId="7" w16cid:durableId="1269310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02"/>
    <w:rsid w:val="00004E10"/>
    <w:rsid w:val="0001264F"/>
    <w:rsid w:val="00013289"/>
    <w:rsid w:val="0001463D"/>
    <w:rsid w:val="000164ED"/>
    <w:rsid w:val="00027E77"/>
    <w:rsid w:val="00030EDB"/>
    <w:rsid w:val="00035FB1"/>
    <w:rsid w:val="00045108"/>
    <w:rsid w:val="0004611A"/>
    <w:rsid w:val="00051E56"/>
    <w:rsid w:val="00054F46"/>
    <w:rsid w:val="00067B3E"/>
    <w:rsid w:val="0007451B"/>
    <w:rsid w:val="000805EC"/>
    <w:rsid w:val="0009579F"/>
    <w:rsid w:val="000A7755"/>
    <w:rsid w:val="000D1CEE"/>
    <w:rsid w:val="000D48C8"/>
    <w:rsid w:val="000D4C3C"/>
    <w:rsid w:val="000E350C"/>
    <w:rsid w:val="000F496B"/>
    <w:rsid w:val="001026B1"/>
    <w:rsid w:val="00103B55"/>
    <w:rsid w:val="00104054"/>
    <w:rsid w:val="001043C9"/>
    <w:rsid w:val="00117D47"/>
    <w:rsid w:val="00117E32"/>
    <w:rsid w:val="001221D0"/>
    <w:rsid w:val="00125CB3"/>
    <w:rsid w:val="001319FB"/>
    <w:rsid w:val="00132ECD"/>
    <w:rsid w:val="0014614A"/>
    <w:rsid w:val="0014650B"/>
    <w:rsid w:val="00150C9F"/>
    <w:rsid w:val="001630D7"/>
    <w:rsid w:val="001643F9"/>
    <w:rsid w:val="00181BDB"/>
    <w:rsid w:val="001823EF"/>
    <w:rsid w:val="00183526"/>
    <w:rsid w:val="00187542"/>
    <w:rsid w:val="001876E5"/>
    <w:rsid w:val="00194A6C"/>
    <w:rsid w:val="00197190"/>
    <w:rsid w:val="001B12E7"/>
    <w:rsid w:val="001D082F"/>
    <w:rsid w:val="001E00D6"/>
    <w:rsid w:val="001E54D2"/>
    <w:rsid w:val="001E54D3"/>
    <w:rsid w:val="00201B19"/>
    <w:rsid w:val="00202A57"/>
    <w:rsid w:val="0021351C"/>
    <w:rsid w:val="00216196"/>
    <w:rsid w:val="00220183"/>
    <w:rsid w:val="002240DE"/>
    <w:rsid w:val="002553A0"/>
    <w:rsid w:val="00271BFC"/>
    <w:rsid w:val="0027546F"/>
    <w:rsid w:val="002850F3"/>
    <w:rsid w:val="00286AA0"/>
    <w:rsid w:val="0029411D"/>
    <w:rsid w:val="00297061"/>
    <w:rsid w:val="002A3878"/>
    <w:rsid w:val="002C20EF"/>
    <w:rsid w:val="002C7DA1"/>
    <w:rsid w:val="002F0D9A"/>
    <w:rsid w:val="00304F26"/>
    <w:rsid w:val="00320D85"/>
    <w:rsid w:val="00330BF0"/>
    <w:rsid w:val="00344FF1"/>
    <w:rsid w:val="003754CE"/>
    <w:rsid w:val="00387F2B"/>
    <w:rsid w:val="003B5461"/>
    <w:rsid w:val="003C3213"/>
    <w:rsid w:val="003C33B9"/>
    <w:rsid w:val="003C4212"/>
    <w:rsid w:val="003D707B"/>
    <w:rsid w:val="003E093F"/>
    <w:rsid w:val="003E256B"/>
    <w:rsid w:val="003F5281"/>
    <w:rsid w:val="003F67D2"/>
    <w:rsid w:val="0040287B"/>
    <w:rsid w:val="00405943"/>
    <w:rsid w:val="00405E1F"/>
    <w:rsid w:val="00412F4C"/>
    <w:rsid w:val="00415834"/>
    <w:rsid w:val="00417FD3"/>
    <w:rsid w:val="004331CA"/>
    <w:rsid w:val="00436D73"/>
    <w:rsid w:val="00446345"/>
    <w:rsid w:val="0045013A"/>
    <w:rsid w:val="00470490"/>
    <w:rsid w:val="004724E2"/>
    <w:rsid w:val="004C10F8"/>
    <w:rsid w:val="004C199D"/>
    <w:rsid w:val="004C4AFE"/>
    <w:rsid w:val="004E0D53"/>
    <w:rsid w:val="004E5A51"/>
    <w:rsid w:val="00501B7F"/>
    <w:rsid w:val="005054AE"/>
    <w:rsid w:val="00511AF4"/>
    <w:rsid w:val="00527D40"/>
    <w:rsid w:val="005476C0"/>
    <w:rsid w:val="00556D48"/>
    <w:rsid w:val="00561D5B"/>
    <w:rsid w:val="005700B1"/>
    <w:rsid w:val="005A331A"/>
    <w:rsid w:val="005B0752"/>
    <w:rsid w:val="005C2386"/>
    <w:rsid w:val="005C58CD"/>
    <w:rsid w:val="005C5F48"/>
    <w:rsid w:val="005E32F0"/>
    <w:rsid w:val="005F139E"/>
    <w:rsid w:val="005F26AB"/>
    <w:rsid w:val="00606CEB"/>
    <w:rsid w:val="00612E4E"/>
    <w:rsid w:val="00616E07"/>
    <w:rsid w:val="00630081"/>
    <w:rsid w:val="00630A0E"/>
    <w:rsid w:val="00633435"/>
    <w:rsid w:val="0063417D"/>
    <w:rsid w:val="0064677D"/>
    <w:rsid w:val="0065670F"/>
    <w:rsid w:val="00656A74"/>
    <w:rsid w:val="00657DD9"/>
    <w:rsid w:val="0067247D"/>
    <w:rsid w:val="006733EF"/>
    <w:rsid w:val="00690E23"/>
    <w:rsid w:val="006915E4"/>
    <w:rsid w:val="006944EC"/>
    <w:rsid w:val="006A7ED8"/>
    <w:rsid w:val="006B6863"/>
    <w:rsid w:val="006C0749"/>
    <w:rsid w:val="006C1015"/>
    <w:rsid w:val="006C4226"/>
    <w:rsid w:val="006D7ED8"/>
    <w:rsid w:val="00715A59"/>
    <w:rsid w:val="00722CF7"/>
    <w:rsid w:val="00745CC5"/>
    <w:rsid w:val="0075751F"/>
    <w:rsid w:val="00764314"/>
    <w:rsid w:val="007648A1"/>
    <w:rsid w:val="00765DC1"/>
    <w:rsid w:val="00776AE1"/>
    <w:rsid w:val="007840C0"/>
    <w:rsid w:val="007A0F20"/>
    <w:rsid w:val="007A75C8"/>
    <w:rsid w:val="007B2548"/>
    <w:rsid w:val="007B522D"/>
    <w:rsid w:val="007C2065"/>
    <w:rsid w:val="007D511E"/>
    <w:rsid w:val="00813D0D"/>
    <w:rsid w:val="00816EDA"/>
    <w:rsid w:val="008237E3"/>
    <w:rsid w:val="008369AF"/>
    <w:rsid w:val="008375A9"/>
    <w:rsid w:val="008475FF"/>
    <w:rsid w:val="00851A28"/>
    <w:rsid w:val="008529B5"/>
    <w:rsid w:val="008676B0"/>
    <w:rsid w:val="00883202"/>
    <w:rsid w:val="00893BDE"/>
    <w:rsid w:val="008C199D"/>
    <w:rsid w:val="008C31BF"/>
    <w:rsid w:val="008C6B49"/>
    <w:rsid w:val="008C75E8"/>
    <w:rsid w:val="008D1F57"/>
    <w:rsid w:val="008E4BFA"/>
    <w:rsid w:val="008E6BB6"/>
    <w:rsid w:val="009004CF"/>
    <w:rsid w:val="00906AC8"/>
    <w:rsid w:val="00920CC4"/>
    <w:rsid w:val="009249F6"/>
    <w:rsid w:val="00924AF7"/>
    <w:rsid w:val="00932AA7"/>
    <w:rsid w:val="00933ECA"/>
    <w:rsid w:val="009371F6"/>
    <w:rsid w:val="00940339"/>
    <w:rsid w:val="00944832"/>
    <w:rsid w:val="00945E5B"/>
    <w:rsid w:val="00946AFB"/>
    <w:rsid w:val="00956FD1"/>
    <w:rsid w:val="00957273"/>
    <w:rsid w:val="00960EC6"/>
    <w:rsid w:val="00972BAB"/>
    <w:rsid w:val="0098328F"/>
    <w:rsid w:val="009B2EAF"/>
    <w:rsid w:val="009B3CC2"/>
    <w:rsid w:val="009C4330"/>
    <w:rsid w:val="009D64AC"/>
    <w:rsid w:val="009E26D3"/>
    <w:rsid w:val="009E3030"/>
    <w:rsid w:val="009E5D4B"/>
    <w:rsid w:val="009F1766"/>
    <w:rsid w:val="009F32FB"/>
    <w:rsid w:val="009F6369"/>
    <w:rsid w:val="009F70FB"/>
    <w:rsid w:val="00A1545F"/>
    <w:rsid w:val="00A515D0"/>
    <w:rsid w:val="00A5294E"/>
    <w:rsid w:val="00A619AD"/>
    <w:rsid w:val="00A756F0"/>
    <w:rsid w:val="00A80AA2"/>
    <w:rsid w:val="00A86C19"/>
    <w:rsid w:val="00A94DAC"/>
    <w:rsid w:val="00AB215C"/>
    <w:rsid w:val="00AC25B5"/>
    <w:rsid w:val="00AD7468"/>
    <w:rsid w:val="00AD7F98"/>
    <w:rsid w:val="00AF0A0E"/>
    <w:rsid w:val="00B011E2"/>
    <w:rsid w:val="00B05B78"/>
    <w:rsid w:val="00B31682"/>
    <w:rsid w:val="00B34E3E"/>
    <w:rsid w:val="00B406CE"/>
    <w:rsid w:val="00B603CD"/>
    <w:rsid w:val="00B81A22"/>
    <w:rsid w:val="00B909B1"/>
    <w:rsid w:val="00B934CC"/>
    <w:rsid w:val="00B95388"/>
    <w:rsid w:val="00B95B70"/>
    <w:rsid w:val="00BA0F95"/>
    <w:rsid w:val="00BA2588"/>
    <w:rsid w:val="00BA702C"/>
    <w:rsid w:val="00BB03CD"/>
    <w:rsid w:val="00BD3D65"/>
    <w:rsid w:val="00BD51F6"/>
    <w:rsid w:val="00BE7A05"/>
    <w:rsid w:val="00BF25A9"/>
    <w:rsid w:val="00BF48D7"/>
    <w:rsid w:val="00C152F9"/>
    <w:rsid w:val="00C16C2D"/>
    <w:rsid w:val="00C22C31"/>
    <w:rsid w:val="00C24B90"/>
    <w:rsid w:val="00C25677"/>
    <w:rsid w:val="00C32AC5"/>
    <w:rsid w:val="00C45E17"/>
    <w:rsid w:val="00C50C53"/>
    <w:rsid w:val="00C7364F"/>
    <w:rsid w:val="00C75CE1"/>
    <w:rsid w:val="00C9188B"/>
    <w:rsid w:val="00CA429D"/>
    <w:rsid w:val="00CB130A"/>
    <w:rsid w:val="00CC0992"/>
    <w:rsid w:val="00CE1BA0"/>
    <w:rsid w:val="00CF4BD6"/>
    <w:rsid w:val="00D048A1"/>
    <w:rsid w:val="00D11454"/>
    <w:rsid w:val="00D27D19"/>
    <w:rsid w:val="00D27E0D"/>
    <w:rsid w:val="00D34565"/>
    <w:rsid w:val="00D6028D"/>
    <w:rsid w:val="00D62522"/>
    <w:rsid w:val="00D73550"/>
    <w:rsid w:val="00D939D8"/>
    <w:rsid w:val="00DA2D1B"/>
    <w:rsid w:val="00DB0376"/>
    <w:rsid w:val="00DB21D3"/>
    <w:rsid w:val="00DC323F"/>
    <w:rsid w:val="00DC4410"/>
    <w:rsid w:val="00DD2BC6"/>
    <w:rsid w:val="00DD4013"/>
    <w:rsid w:val="00DD78A6"/>
    <w:rsid w:val="00DE5B3D"/>
    <w:rsid w:val="00DE6566"/>
    <w:rsid w:val="00E01252"/>
    <w:rsid w:val="00E14C2B"/>
    <w:rsid w:val="00E16CE1"/>
    <w:rsid w:val="00E42480"/>
    <w:rsid w:val="00E43E90"/>
    <w:rsid w:val="00E5322E"/>
    <w:rsid w:val="00E6149D"/>
    <w:rsid w:val="00E62E8D"/>
    <w:rsid w:val="00E81126"/>
    <w:rsid w:val="00E829DB"/>
    <w:rsid w:val="00E83ADD"/>
    <w:rsid w:val="00EA1640"/>
    <w:rsid w:val="00EA1ED6"/>
    <w:rsid w:val="00EB5592"/>
    <w:rsid w:val="00ED716B"/>
    <w:rsid w:val="00EE0870"/>
    <w:rsid w:val="00EE523B"/>
    <w:rsid w:val="00EE57C2"/>
    <w:rsid w:val="00EF07CB"/>
    <w:rsid w:val="00F02ECE"/>
    <w:rsid w:val="00F11439"/>
    <w:rsid w:val="00F17811"/>
    <w:rsid w:val="00F238EA"/>
    <w:rsid w:val="00F435E4"/>
    <w:rsid w:val="00F52B0D"/>
    <w:rsid w:val="00F53CEA"/>
    <w:rsid w:val="00F6145B"/>
    <w:rsid w:val="00F6557D"/>
    <w:rsid w:val="00F6572D"/>
    <w:rsid w:val="00F6778C"/>
    <w:rsid w:val="00F75334"/>
    <w:rsid w:val="00F80CB3"/>
    <w:rsid w:val="00F858F7"/>
    <w:rsid w:val="00F94FD7"/>
    <w:rsid w:val="00FD0C1F"/>
    <w:rsid w:val="00FD57CF"/>
    <w:rsid w:val="00FE21AA"/>
    <w:rsid w:val="00FE4503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448DCE"/>
  <w15:chartTrackingRefBased/>
  <w15:docId w15:val="{328CE8BD-7BA9-054D-A8E5-857DEBAB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82F"/>
    <w:pPr>
      <w:spacing w:before="120" w:after="120"/>
      <w:ind w:left="540"/>
      <w:jc w:val="both"/>
    </w:pPr>
    <w:rPr>
      <w:rFonts w:ascii="Arial" w:hAnsi="Arial" w:cs="Arial"/>
      <w:sz w:val="24"/>
      <w:szCs w:val="24"/>
      <w:lang w:val="en-GB"/>
    </w:rPr>
  </w:style>
  <w:style w:type="paragraph" w:styleId="4">
    <w:name w:val="heading 4"/>
    <w:basedOn w:val="a"/>
    <w:next w:val="a"/>
    <w:qFormat/>
    <w:rsid w:val="006D7ED8"/>
    <w:pPr>
      <w:keepNext/>
      <w:spacing w:before="0" w:after="0"/>
      <w:jc w:val="left"/>
      <w:outlineLvl w:val="3"/>
    </w:pPr>
    <w:rPr>
      <w:rFonts w:ascii="Tahoma" w:hAnsi="Tahoma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autoRedefine/>
    <w:rsid w:val="006D7ED8"/>
    <w:pPr>
      <w:tabs>
        <w:tab w:val="center" w:pos="4536"/>
        <w:tab w:val="right" w:pos="9072"/>
      </w:tabs>
      <w:spacing w:line="720" w:lineRule="auto"/>
    </w:pPr>
  </w:style>
  <w:style w:type="paragraph" w:styleId="a4">
    <w:name w:val="footer"/>
    <w:basedOn w:val="a3"/>
    <w:autoRedefine/>
    <w:rsid w:val="006D7ED8"/>
    <w:pPr>
      <w:spacing w:line="240" w:lineRule="auto"/>
      <w:jc w:val="center"/>
    </w:pPr>
    <w:rPr>
      <w:rFonts w:ascii="Verdana" w:hAnsi="Verdana"/>
      <w:b/>
      <w:color w:val="FFFFFF"/>
      <w:sz w:val="18"/>
    </w:rPr>
  </w:style>
  <w:style w:type="character" w:customStyle="1" w:styleId="subhead1">
    <w:name w:val="subhead1"/>
    <w:rsid w:val="006D7ED8"/>
    <w:rPr>
      <w:rFonts w:ascii="Verdana" w:hAnsi="Verdana" w:hint="default"/>
      <w:b/>
      <w:bCs/>
      <w:strike w:val="0"/>
      <w:dstrike w:val="0"/>
      <w:color w:val="003366"/>
      <w:sz w:val="15"/>
      <w:szCs w:val="15"/>
      <w:u w:val="none"/>
      <w:effect w:val="none"/>
    </w:rPr>
  </w:style>
  <w:style w:type="character" w:styleId="-">
    <w:name w:val="Hyperlink"/>
    <w:rsid w:val="006D7ED8"/>
    <w:rPr>
      <w:color w:val="0000FF"/>
      <w:u w:val="single"/>
    </w:rPr>
  </w:style>
  <w:style w:type="character" w:customStyle="1" w:styleId="Slogan">
    <w:name w:val="Slogan"/>
    <w:rsid w:val="006D7ED8"/>
    <w:rPr>
      <w:i/>
      <w:spacing w:val="-6"/>
    </w:rPr>
  </w:style>
  <w:style w:type="paragraph" w:customStyle="1" w:styleId="-0">
    <w:name w:val="Προς-Επικεφαλίδα"/>
    <w:basedOn w:val="a"/>
    <w:next w:val="-1"/>
    <w:autoRedefine/>
    <w:rsid w:val="006D7ED8"/>
    <w:pPr>
      <w:jc w:val="right"/>
    </w:pPr>
    <w:rPr>
      <w:rFonts w:ascii="Verdana" w:hAnsi="Verdana"/>
      <w:b/>
      <w:bCs/>
    </w:rPr>
  </w:style>
  <w:style w:type="paragraph" w:customStyle="1" w:styleId="-1">
    <w:name w:val="Προς-Κύριο Κείμενο"/>
    <w:basedOn w:val="a"/>
    <w:next w:val="-2"/>
    <w:autoRedefine/>
    <w:rsid w:val="005C5F48"/>
    <w:pPr>
      <w:spacing w:line="360" w:lineRule="auto"/>
      <w:ind w:left="539"/>
      <w:contextualSpacing/>
      <w:jc w:val="left"/>
    </w:pPr>
    <w:rPr>
      <w:rFonts w:ascii="Verdana" w:hAnsi="Verdana"/>
      <w:b/>
      <w:bCs/>
      <w:color w:val="000000"/>
      <w:lang w:val="el-GR"/>
    </w:rPr>
  </w:style>
  <w:style w:type="paragraph" w:customStyle="1" w:styleId="-2">
    <w:name w:val="Προς-Ημερομηνία"/>
    <w:basedOn w:val="-1"/>
    <w:next w:val="a"/>
    <w:autoRedefine/>
    <w:rsid w:val="0001264F"/>
    <w:pPr>
      <w:spacing w:before="480" w:after="480"/>
      <w:ind w:left="0" w:firstLine="539"/>
      <w:jc w:val="right"/>
    </w:pPr>
    <w:rPr>
      <w:b w:val="0"/>
    </w:rPr>
  </w:style>
  <w:style w:type="paragraph" w:styleId="a5">
    <w:name w:val="Salutation"/>
    <w:basedOn w:val="a"/>
    <w:next w:val="a"/>
    <w:autoRedefine/>
    <w:rsid w:val="001319FB"/>
    <w:pPr>
      <w:spacing w:before="0"/>
      <w:ind w:left="539"/>
      <w:jc w:val="left"/>
    </w:pPr>
    <w:rPr>
      <w:color w:val="000000"/>
      <w:lang w:val="el-GR"/>
    </w:rPr>
  </w:style>
  <w:style w:type="paragraph" w:customStyle="1" w:styleId="AlfaSolid">
    <w:name w:val="AlfaSolid"/>
    <w:basedOn w:val="a"/>
    <w:autoRedefine/>
    <w:rsid w:val="006D7ED8"/>
    <w:rPr>
      <w:b/>
      <w:color w:val="FF0000"/>
      <w:sz w:val="56"/>
      <w:szCs w:val="56"/>
      <w:lang w:val="el-GR"/>
    </w:rPr>
  </w:style>
  <w:style w:type="paragraph" w:customStyle="1" w:styleId="AlfaSolid-Line">
    <w:name w:val="AlfaSolid-Line"/>
    <w:basedOn w:val="AlfaSolid"/>
    <w:autoRedefine/>
    <w:rsid w:val="006D7ED8"/>
    <w:pPr>
      <w:spacing w:before="0" w:after="0"/>
    </w:pPr>
    <w:rPr>
      <w:sz w:val="16"/>
      <w:szCs w:val="16"/>
    </w:rPr>
  </w:style>
  <w:style w:type="paragraph" w:customStyle="1" w:styleId="-3">
    <w:name w:val="Υποσέλιδο-Διεύθυνση"/>
    <w:basedOn w:val="a4"/>
    <w:autoRedefine/>
    <w:rsid w:val="00D11454"/>
    <w:pPr>
      <w:ind w:left="-1418" w:right="-1134"/>
    </w:pPr>
    <w:rPr>
      <w:rFonts w:ascii="Arial" w:hAnsi="Arial"/>
      <w:b w:val="0"/>
      <w:color w:val="FF0000"/>
      <w:spacing w:val="20"/>
      <w:sz w:val="20"/>
    </w:rPr>
  </w:style>
  <w:style w:type="paragraph" w:customStyle="1" w:styleId="-4">
    <w:name w:val="Βασικό-Χαιρετισμός"/>
    <w:basedOn w:val="a"/>
    <w:autoRedefine/>
    <w:rsid w:val="006D7ED8"/>
    <w:pPr>
      <w:spacing w:line="480" w:lineRule="auto"/>
    </w:pPr>
  </w:style>
  <w:style w:type="paragraph" w:styleId="a6">
    <w:name w:val="Subtitle"/>
    <w:basedOn w:val="a"/>
    <w:qFormat/>
    <w:rsid w:val="006D7ED8"/>
    <w:pPr>
      <w:spacing w:before="0" w:after="0"/>
      <w:ind w:left="340" w:hanging="340"/>
      <w:jc w:val="center"/>
    </w:pPr>
    <w:rPr>
      <w:rFonts w:ascii="Verdana" w:hAnsi="Verdana"/>
      <w:b/>
      <w:iCs/>
      <w:sz w:val="20"/>
    </w:rPr>
  </w:style>
  <w:style w:type="character" w:customStyle="1" w:styleId="head21">
    <w:name w:val="head21"/>
    <w:rsid w:val="006D7ED8"/>
    <w:rPr>
      <w:rFonts w:ascii="Verdana" w:hAnsi="Verdana" w:hint="default"/>
      <w:b/>
      <w:bCs/>
      <w:i w:val="0"/>
      <w:iCs w:val="0"/>
      <w:color w:val="000000"/>
      <w:sz w:val="144"/>
      <w:szCs w:val="144"/>
    </w:rPr>
  </w:style>
  <w:style w:type="paragraph" w:customStyle="1" w:styleId="a7">
    <w:name w:val="Τίτλοι οικονομικής προσφοράς"/>
    <w:basedOn w:val="a8"/>
    <w:autoRedefine/>
    <w:rsid w:val="006D7ED8"/>
    <w:pPr>
      <w:keepNext/>
      <w:spacing w:before="480" w:after="120" w:line="360" w:lineRule="auto"/>
      <w:ind w:left="0"/>
      <w:jc w:val="left"/>
      <w:outlineLvl w:val="9"/>
    </w:pPr>
    <w:rPr>
      <w:bCs w:val="0"/>
      <w:iCs/>
      <w:snapToGrid w:val="0"/>
      <w:color w:val="FF0000"/>
      <w:spacing w:val="40"/>
      <w:sz w:val="24"/>
      <w:szCs w:val="24"/>
      <w:lang w:val="el-GR" w:eastAsia="el-G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8">
    <w:name w:val="Title"/>
    <w:basedOn w:val="a"/>
    <w:qFormat/>
    <w:rsid w:val="006D7ED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a9">
    <w:name w:val="Document Map"/>
    <w:basedOn w:val="a"/>
    <w:semiHidden/>
    <w:rsid w:val="00E8112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a">
    <w:name w:val="Table Grid"/>
    <w:basedOn w:val="a1"/>
    <w:rsid w:val="00E81126"/>
    <w:pPr>
      <w:spacing w:before="120" w:after="120"/>
      <w:ind w:left="5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rsid w:val="008375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b"/>
    <w:rsid w:val="008375A9"/>
    <w:rPr>
      <w:rFonts w:ascii="Tahoma" w:hAnsi="Tahoma" w:cs="Tahoma"/>
      <w:sz w:val="16"/>
      <w:szCs w:val="16"/>
      <w:lang w:val="en-GB" w:eastAsia="en-US"/>
    </w:rPr>
  </w:style>
  <w:style w:type="character" w:styleId="ac">
    <w:name w:val="Unresolved Mention"/>
    <w:basedOn w:val="a0"/>
    <w:uiPriority w:val="99"/>
    <w:semiHidden/>
    <w:unhideWhenUsed/>
    <w:rsid w:val="00C25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lfaSolid\ALFASOLID\Templates\Subscription_Offer\Offer_subs_Company_YYYYMMDD%2520Final_1205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Offer_subs_Company_YYYYMMDD%20Final_120508</Template>
  <TotalTime>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ΑΦΟΙ ΠΑΠΑΓΙΑΝΝΑΚΗ ΕΠΕ</vt:lpstr>
      <vt:lpstr>ΑΦΟΙ ΠΑΠΑΓΙΑΝΝΑΚΗ ΕΠΕ</vt:lpstr>
    </vt:vector>
  </TitlesOfParts>
  <Company>AlfaSolid</Company>
  <LinksUpToDate>false</LinksUpToDate>
  <CharactersWithSpaces>965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mailto:christos.saraidaris@gmail.com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ΑΦΟΙ ΠΑΠΑΓΙΑΝΝΑΚΗ ΕΠΕ</dc:title>
  <dc:subject/>
  <dc:creator>Secretary</dc:creator>
  <cp:keywords/>
  <cp:lastModifiedBy>Condaxakis Constantinos</cp:lastModifiedBy>
  <cp:revision>5</cp:revision>
  <cp:lastPrinted>2016-01-13T13:01:00Z</cp:lastPrinted>
  <dcterms:created xsi:type="dcterms:W3CDTF">2024-10-13T12:17:00Z</dcterms:created>
  <dcterms:modified xsi:type="dcterms:W3CDTF">2025-10-02T12:48:00Z</dcterms:modified>
</cp:coreProperties>
</file>