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647" w:rsidRPr="00627E38" w:rsidRDefault="006C2647" w:rsidP="00C11962">
      <w:pPr>
        <w:jc w:val="center"/>
        <w:rPr>
          <w:rFonts w:ascii="Arial" w:hAnsi="Arial" w:cs="Arial"/>
          <w:sz w:val="28"/>
          <w:szCs w:val="28"/>
          <w:u w:val="single"/>
        </w:rPr>
      </w:pPr>
      <w:r w:rsidRPr="00627E38">
        <w:rPr>
          <w:rFonts w:ascii="Arial" w:hAnsi="Arial" w:cs="Arial"/>
          <w:sz w:val="28"/>
          <w:szCs w:val="28"/>
          <w:u w:val="single"/>
        </w:rPr>
        <w:t>ΤΕΣΤ ΕΡΓΑΣΤΗΡΙΟΥ 6</w:t>
      </w:r>
    </w:p>
    <w:p w:rsidR="006C2647" w:rsidRPr="00653284" w:rsidRDefault="006C2647" w:rsidP="00C11962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6C2647" w:rsidRPr="00FC3104" w:rsidRDefault="006C2647">
      <w:pPr>
        <w:rPr>
          <w:rFonts w:ascii="Arial" w:hAnsi="Arial" w:cs="Arial"/>
          <w:color w:val="FF0000"/>
          <w:sz w:val="22"/>
          <w:szCs w:val="22"/>
        </w:rPr>
      </w:pPr>
    </w:p>
    <w:p w:rsidR="006C2647" w:rsidRDefault="006C2647" w:rsidP="00CD75F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C790B">
        <w:rPr>
          <w:rFonts w:ascii="Arial" w:hAnsi="Arial" w:cs="Arial"/>
          <w:sz w:val="22"/>
          <w:szCs w:val="22"/>
        </w:rPr>
        <w:t xml:space="preserve">Να γράψετε ένα πρόγραμμα, στη </w:t>
      </w:r>
      <w:r w:rsidRPr="007C790B">
        <w:rPr>
          <w:rFonts w:ascii="Arial" w:hAnsi="Arial" w:cs="Arial"/>
          <w:sz w:val="22"/>
          <w:szCs w:val="22"/>
          <w:lang w:val="en-US"/>
        </w:rPr>
        <w:t>main</w:t>
      </w:r>
      <w:r w:rsidRPr="007C790B">
        <w:rPr>
          <w:rFonts w:ascii="Arial" w:hAnsi="Arial" w:cs="Arial"/>
          <w:sz w:val="22"/>
          <w:szCs w:val="22"/>
        </w:rPr>
        <w:t xml:space="preserve">( ) του οποίου να δηλώσετε ένα πίνακα </w:t>
      </w:r>
      <w:r>
        <w:rPr>
          <w:rFonts w:ascii="Arial" w:hAnsi="Arial" w:cs="Arial"/>
          <w:sz w:val="22"/>
          <w:szCs w:val="22"/>
          <w:lang w:val="en-US"/>
        </w:rPr>
        <w:t>float</w:t>
      </w:r>
      <w:r w:rsidRPr="007C790B">
        <w:rPr>
          <w:rFonts w:ascii="Arial" w:hAnsi="Arial" w:cs="Arial"/>
          <w:sz w:val="22"/>
          <w:szCs w:val="22"/>
        </w:rPr>
        <w:t xml:space="preserve"> Ν θέσεων, τον </w:t>
      </w:r>
      <w:r w:rsidRPr="007C790B">
        <w:rPr>
          <w:rFonts w:ascii="Arial" w:hAnsi="Arial" w:cs="Arial"/>
          <w:sz w:val="22"/>
          <w:szCs w:val="22"/>
          <w:lang w:val="en-US"/>
        </w:rPr>
        <w:t>pin</w:t>
      </w:r>
      <w:r w:rsidRPr="007C790B">
        <w:rPr>
          <w:rFonts w:ascii="Arial" w:hAnsi="Arial" w:cs="Arial"/>
          <w:sz w:val="22"/>
          <w:szCs w:val="22"/>
        </w:rPr>
        <w:t xml:space="preserve">. Να διαβάσετε δύο </w:t>
      </w:r>
      <w:r>
        <w:rPr>
          <w:rFonts w:ascii="Arial" w:hAnsi="Arial" w:cs="Arial"/>
          <w:sz w:val="22"/>
          <w:szCs w:val="22"/>
          <w:lang w:val="en-US"/>
        </w:rPr>
        <w:t>float</w:t>
      </w:r>
      <w:r w:rsidRPr="007C790B">
        <w:rPr>
          <w:rFonts w:ascii="Arial" w:hAnsi="Arial" w:cs="Arial"/>
          <w:sz w:val="22"/>
          <w:szCs w:val="22"/>
        </w:rPr>
        <w:t xml:space="preserve">, τους </w:t>
      </w:r>
      <w:r>
        <w:rPr>
          <w:rFonts w:ascii="Arial" w:hAnsi="Arial" w:cs="Arial"/>
          <w:sz w:val="22"/>
          <w:szCs w:val="22"/>
          <w:lang w:val="en-US"/>
        </w:rPr>
        <w:t>x</w:t>
      </w:r>
      <w:r w:rsidRPr="007C790B">
        <w:rPr>
          <w:rFonts w:ascii="Arial" w:hAnsi="Arial" w:cs="Arial"/>
          <w:sz w:val="22"/>
          <w:szCs w:val="22"/>
        </w:rPr>
        <w:t xml:space="preserve"> και </w:t>
      </w:r>
      <w:r>
        <w:rPr>
          <w:rFonts w:ascii="Arial" w:hAnsi="Arial" w:cs="Arial"/>
          <w:sz w:val="22"/>
          <w:szCs w:val="22"/>
          <w:lang w:val="en-US"/>
        </w:rPr>
        <w:t>y</w:t>
      </w:r>
      <w:r w:rsidRPr="007C790B">
        <w:rPr>
          <w:rFonts w:ascii="Arial" w:hAnsi="Arial" w:cs="Arial"/>
          <w:sz w:val="22"/>
          <w:szCs w:val="22"/>
        </w:rPr>
        <w:t xml:space="preserve">. Στη συνέχεια να διαβάζετε </w:t>
      </w:r>
      <w:r>
        <w:rPr>
          <w:rFonts w:ascii="Arial" w:hAnsi="Arial" w:cs="Arial"/>
          <w:sz w:val="22"/>
          <w:szCs w:val="22"/>
          <w:lang w:val="en-US"/>
        </w:rPr>
        <w:t>float</w:t>
      </w:r>
      <w:r w:rsidRPr="007C790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τιμές </w:t>
      </w:r>
      <w:r w:rsidRPr="007C790B">
        <w:rPr>
          <w:rFonts w:ascii="Arial" w:hAnsi="Arial" w:cs="Arial"/>
          <w:sz w:val="22"/>
          <w:szCs w:val="22"/>
        </w:rPr>
        <w:t>από το πληκτρολόγιο,</w:t>
      </w:r>
      <w:r w:rsidRPr="008F57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τους οποίους να καταχωρείτε στον πίνακα. Ένας </w:t>
      </w:r>
      <w:r>
        <w:rPr>
          <w:rFonts w:ascii="Arial" w:hAnsi="Arial" w:cs="Arial"/>
          <w:sz w:val="22"/>
          <w:szCs w:val="22"/>
          <w:lang w:val="en-US"/>
        </w:rPr>
        <w:t>float</w:t>
      </w:r>
      <w:r>
        <w:rPr>
          <w:rFonts w:ascii="Arial" w:hAnsi="Arial" w:cs="Arial"/>
          <w:sz w:val="22"/>
          <w:szCs w:val="22"/>
        </w:rPr>
        <w:t xml:space="preserve"> θα  καταχωρείται στον πίνακα </w:t>
      </w:r>
      <w:r w:rsidRPr="007C790B">
        <w:rPr>
          <w:rFonts w:ascii="Arial" w:hAnsi="Arial" w:cs="Arial"/>
          <w:sz w:val="22"/>
          <w:szCs w:val="22"/>
        </w:rPr>
        <w:t>μέχρι</w:t>
      </w:r>
      <w:r>
        <w:rPr>
          <w:rFonts w:ascii="Arial" w:hAnsi="Arial" w:cs="Arial"/>
          <w:sz w:val="22"/>
          <w:szCs w:val="22"/>
        </w:rPr>
        <w:t xml:space="preserve"> αυτός να γεμίσει ή όσο ο </w:t>
      </w:r>
      <w:r>
        <w:rPr>
          <w:rFonts w:ascii="Arial" w:hAnsi="Arial" w:cs="Arial"/>
          <w:sz w:val="22"/>
          <w:szCs w:val="22"/>
          <w:lang w:val="en-US"/>
        </w:rPr>
        <w:t>float</w:t>
      </w:r>
      <w:r w:rsidRPr="00CB04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αυτός είναι μικρότερος από το </w:t>
      </w:r>
      <w:r>
        <w:rPr>
          <w:rFonts w:ascii="Arial" w:hAnsi="Arial" w:cs="Arial"/>
          <w:sz w:val="22"/>
          <w:szCs w:val="22"/>
          <w:lang w:val="en-US"/>
        </w:rPr>
        <w:t>x</w:t>
      </w:r>
      <w:r>
        <w:rPr>
          <w:rFonts w:ascii="Arial" w:hAnsi="Arial" w:cs="Arial"/>
          <w:sz w:val="22"/>
          <w:szCs w:val="22"/>
        </w:rPr>
        <w:t xml:space="preserve"> και ο μέσος όρος όσων τιμών έχουν διαβαστεί μέχρι τη συγκεκριμένη επανάληψη παραμένει μικρότερος του </w:t>
      </w:r>
      <w:r>
        <w:rPr>
          <w:rFonts w:ascii="Arial" w:hAnsi="Arial" w:cs="Arial"/>
          <w:sz w:val="22"/>
          <w:szCs w:val="22"/>
          <w:lang w:val="en-US"/>
        </w:rPr>
        <w:t>y</w:t>
      </w:r>
      <w:r>
        <w:rPr>
          <w:rFonts w:ascii="Arial" w:hAnsi="Arial" w:cs="Arial"/>
          <w:sz w:val="22"/>
          <w:szCs w:val="22"/>
        </w:rPr>
        <w:t>.</w:t>
      </w:r>
    </w:p>
    <w:p w:rsidR="006C2647" w:rsidRPr="008F57A6" w:rsidRDefault="006C2647" w:rsidP="00CD75F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Η </w:t>
      </w:r>
      <w:r>
        <w:rPr>
          <w:rFonts w:ascii="Arial" w:hAnsi="Arial" w:cs="Arial"/>
          <w:sz w:val="22"/>
          <w:szCs w:val="22"/>
          <w:lang w:val="en-US"/>
        </w:rPr>
        <w:t>main</w:t>
      </w:r>
      <w:r w:rsidRPr="00CB0457">
        <w:rPr>
          <w:rFonts w:ascii="Arial" w:hAnsi="Arial" w:cs="Arial"/>
          <w:sz w:val="22"/>
          <w:szCs w:val="22"/>
        </w:rPr>
        <w:t>( )</w:t>
      </w:r>
      <w:r>
        <w:rPr>
          <w:rFonts w:ascii="Arial" w:hAnsi="Arial" w:cs="Arial"/>
          <w:sz w:val="22"/>
          <w:szCs w:val="22"/>
        </w:rPr>
        <w:t xml:space="preserve"> να καλεί μια συνάρτηση, την </w:t>
      </w:r>
      <w:r w:rsidRPr="002A6D63">
        <w:rPr>
          <w:rFonts w:ascii="Arial" w:hAnsi="Arial" w:cs="Arial"/>
          <w:sz w:val="22"/>
          <w:szCs w:val="22"/>
          <w:lang w:val="en-US"/>
        </w:rPr>
        <w:t>stoixeia</w:t>
      </w:r>
      <w:r w:rsidRPr="00CB0457">
        <w:rPr>
          <w:rFonts w:ascii="Arial" w:hAnsi="Arial" w:cs="Arial"/>
          <w:sz w:val="22"/>
          <w:szCs w:val="22"/>
        </w:rPr>
        <w:t xml:space="preserve">( ), </w:t>
      </w:r>
      <w:r w:rsidRPr="007C790B">
        <w:rPr>
          <w:rFonts w:ascii="Arial" w:hAnsi="Arial" w:cs="Arial"/>
          <w:sz w:val="22"/>
          <w:szCs w:val="22"/>
        </w:rPr>
        <w:t>η οποία θα κάνει τα εξής:</w:t>
      </w:r>
    </w:p>
    <w:p w:rsidR="006C2647" w:rsidRPr="007C790B" w:rsidRDefault="006C2647" w:rsidP="00CD75FE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C790B">
        <w:rPr>
          <w:rFonts w:ascii="Arial" w:hAnsi="Arial" w:cs="Arial"/>
          <w:sz w:val="22"/>
          <w:szCs w:val="22"/>
        </w:rPr>
        <w:t xml:space="preserve">Θα </w:t>
      </w:r>
      <w:r>
        <w:rPr>
          <w:rFonts w:ascii="Arial" w:hAnsi="Arial" w:cs="Arial"/>
          <w:sz w:val="22"/>
          <w:szCs w:val="22"/>
        </w:rPr>
        <w:t>αθροίζει μεταξύ τους τους θετικούς float που έχουν καταχωρηθεί στον πίνακα</w:t>
      </w:r>
      <w:r w:rsidRPr="007C790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και θα τους μετράει (έστω </w:t>
      </w:r>
      <w:r>
        <w:rPr>
          <w:rFonts w:ascii="Arial" w:hAnsi="Arial" w:cs="Arial"/>
          <w:sz w:val="22"/>
          <w:szCs w:val="22"/>
          <w:lang w:val="en-US"/>
        </w:rPr>
        <w:t>sthet</w:t>
      </w:r>
      <w:r w:rsidRPr="00D244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το άθροισμά τους και </w:t>
      </w:r>
      <w:r>
        <w:rPr>
          <w:rFonts w:ascii="Arial" w:hAnsi="Arial" w:cs="Arial"/>
          <w:sz w:val="22"/>
          <w:szCs w:val="22"/>
          <w:lang w:val="en-US"/>
        </w:rPr>
        <w:t>nth</w:t>
      </w:r>
      <w:r w:rsidRPr="00D244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το πλήθος τους).</w:t>
      </w:r>
    </w:p>
    <w:p w:rsidR="006C2647" w:rsidRPr="007C790B" w:rsidRDefault="006C2647" w:rsidP="00CD75FE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C790B">
        <w:rPr>
          <w:rFonts w:ascii="Arial" w:hAnsi="Arial" w:cs="Arial"/>
          <w:sz w:val="22"/>
          <w:szCs w:val="22"/>
        </w:rPr>
        <w:t xml:space="preserve">Θα </w:t>
      </w:r>
      <w:r>
        <w:rPr>
          <w:rFonts w:ascii="Arial" w:hAnsi="Arial" w:cs="Arial"/>
          <w:sz w:val="22"/>
          <w:szCs w:val="22"/>
        </w:rPr>
        <w:t>αθροίζει μεταξύ τους τους αρνητικούς float που έχουν καταχωρηθεί στον πίνακα</w:t>
      </w:r>
      <w:r w:rsidRPr="007C790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και θα τους μετράει</w:t>
      </w:r>
      <w:r w:rsidRPr="00D244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(έστω </w:t>
      </w:r>
      <w:r>
        <w:rPr>
          <w:rFonts w:ascii="Arial" w:hAnsi="Arial" w:cs="Arial"/>
          <w:sz w:val="22"/>
          <w:szCs w:val="22"/>
          <w:lang w:val="en-US"/>
        </w:rPr>
        <w:t>sarn</w:t>
      </w:r>
      <w:r w:rsidRPr="00D244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το άθροισμά τους και </w:t>
      </w:r>
      <w:r>
        <w:rPr>
          <w:rFonts w:ascii="Arial" w:hAnsi="Arial" w:cs="Arial"/>
          <w:sz w:val="22"/>
          <w:szCs w:val="22"/>
          <w:lang w:val="en-US"/>
        </w:rPr>
        <w:t>nar</w:t>
      </w:r>
      <w:r w:rsidRPr="00D244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το πλήθος τους).</w:t>
      </w:r>
    </w:p>
    <w:p w:rsidR="006C2647" w:rsidRPr="00D24482" w:rsidRDefault="006C2647" w:rsidP="00CD75FE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C790B">
        <w:rPr>
          <w:rFonts w:ascii="Arial" w:hAnsi="Arial" w:cs="Arial"/>
          <w:sz w:val="22"/>
          <w:szCs w:val="22"/>
        </w:rPr>
        <w:t xml:space="preserve">Θα ενημερώνει την </w:t>
      </w:r>
      <w:r w:rsidRPr="007C790B">
        <w:rPr>
          <w:rFonts w:ascii="Arial" w:hAnsi="Arial" w:cs="Arial"/>
          <w:sz w:val="22"/>
          <w:szCs w:val="22"/>
          <w:lang w:val="en-US"/>
        </w:rPr>
        <w:t>main</w:t>
      </w:r>
      <w:r w:rsidRPr="007C790B">
        <w:rPr>
          <w:rFonts w:ascii="Arial" w:hAnsi="Arial" w:cs="Arial"/>
          <w:sz w:val="22"/>
          <w:szCs w:val="22"/>
        </w:rPr>
        <w:t>( ) για τ</w:t>
      </w:r>
      <w:r>
        <w:rPr>
          <w:rFonts w:ascii="Arial" w:hAnsi="Arial" w:cs="Arial"/>
          <w:sz w:val="22"/>
          <w:szCs w:val="22"/>
        </w:rPr>
        <w:t>α</w:t>
      </w:r>
      <w:r w:rsidRPr="007C790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αθροίσματα </w:t>
      </w:r>
      <w:r>
        <w:rPr>
          <w:rFonts w:ascii="Arial" w:hAnsi="Arial" w:cs="Arial"/>
          <w:sz w:val="22"/>
          <w:szCs w:val="22"/>
          <w:lang w:val="en-US"/>
        </w:rPr>
        <w:t>sthet</w:t>
      </w:r>
      <w:r w:rsidRPr="00D24482">
        <w:rPr>
          <w:rFonts w:ascii="Arial" w:hAnsi="Arial" w:cs="Arial"/>
          <w:sz w:val="22"/>
          <w:szCs w:val="22"/>
        </w:rPr>
        <w:t xml:space="preserve"> </w:t>
      </w:r>
      <w:r w:rsidRPr="007C790B">
        <w:rPr>
          <w:rFonts w:ascii="Arial" w:hAnsi="Arial" w:cs="Arial"/>
          <w:sz w:val="22"/>
          <w:szCs w:val="22"/>
        </w:rPr>
        <w:t xml:space="preserve">και </w:t>
      </w:r>
      <w:r>
        <w:rPr>
          <w:rFonts w:ascii="Arial" w:hAnsi="Arial" w:cs="Arial"/>
          <w:sz w:val="22"/>
          <w:szCs w:val="22"/>
          <w:lang w:val="en-US"/>
        </w:rPr>
        <w:t>sarn</w:t>
      </w:r>
      <w:r w:rsidRPr="00D24482">
        <w:rPr>
          <w:rFonts w:ascii="Arial" w:hAnsi="Arial" w:cs="Arial"/>
          <w:sz w:val="22"/>
          <w:szCs w:val="22"/>
        </w:rPr>
        <w:t>.</w:t>
      </w:r>
    </w:p>
    <w:p w:rsidR="006C2647" w:rsidRPr="00F96D66" w:rsidRDefault="006C2647" w:rsidP="00CD75FE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Εάν το </w:t>
      </w:r>
      <w:r>
        <w:rPr>
          <w:rFonts w:ascii="Arial" w:hAnsi="Arial" w:cs="Arial"/>
          <w:sz w:val="22"/>
          <w:szCs w:val="22"/>
          <w:lang w:val="en-US"/>
        </w:rPr>
        <w:t>sthet</w:t>
      </w:r>
      <w:r w:rsidRPr="00D244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είναι μεγαλύτερο από την απόλυτη τιμή του </w:t>
      </w:r>
      <w:r>
        <w:rPr>
          <w:rFonts w:ascii="Arial" w:hAnsi="Arial" w:cs="Arial"/>
          <w:sz w:val="22"/>
          <w:szCs w:val="22"/>
          <w:lang w:val="en-US"/>
        </w:rPr>
        <w:t>sarn</w:t>
      </w:r>
      <w:r>
        <w:rPr>
          <w:rFonts w:ascii="Arial" w:hAnsi="Arial" w:cs="Arial"/>
          <w:sz w:val="22"/>
          <w:szCs w:val="22"/>
        </w:rPr>
        <w:t xml:space="preserve"> (η συνάρτηση απόλυτης τιμής για τους </w:t>
      </w:r>
      <w:r>
        <w:rPr>
          <w:rFonts w:ascii="Arial" w:hAnsi="Arial" w:cs="Arial"/>
          <w:sz w:val="22"/>
          <w:szCs w:val="22"/>
          <w:lang w:val="en-US"/>
        </w:rPr>
        <w:t>float</w:t>
      </w:r>
      <w:r>
        <w:rPr>
          <w:rFonts w:ascii="Arial" w:hAnsi="Arial" w:cs="Arial"/>
          <w:sz w:val="22"/>
          <w:szCs w:val="22"/>
        </w:rPr>
        <w:t xml:space="preserve"> είναι η </w:t>
      </w:r>
      <w:r>
        <w:rPr>
          <w:rFonts w:ascii="Arial" w:hAnsi="Arial" w:cs="Arial"/>
          <w:sz w:val="22"/>
          <w:szCs w:val="22"/>
          <w:lang w:val="en-US"/>
        </w:rPr>
        <w:t>fabs</w:t>
      </w:r>
      <w:r w:rsidRPr="00F96D66">
        <w:rPr>
          <w:rFonts w:ascii="Arial" w:hAnsi="Arial" w:cs="Arial"/>
          <w:sz w:val="22"/>
          <w:szCs w:val="22"/>
        </w:rPr>
        <w:t>)</w:t>
      </w:r>
      <w:r w:rsidRPr="00D2448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η συνάρτηση</w:t>
      </w:r>
      <w:r w:rsidRPr="00D24482">
        <w:rPr>
          <w:rFonts w:ascii="Arial" w:hAnsi="Arial" w:cs="Arial"/>
          <w:sz w:val="22"/>
          <w:szCs w:val="22"/>
        </w:rPr>
        <w:t xml:space="preserve"> </w:t>
      </w:r>
      <w:r w:rsidRPr="007C790B">
        <w:rPr>
          <w:rFonts w:ascii="Arial" w:hAnsi="Arial" w:cs="Arial"/>
          <w:sz w:val="22"/>
          <w:szCs w:val="22"/>
        </w:rPr>
        <w:t xml:space="preserve">θα επιστρέφει το </w:t>
      </w:r>
      <w:r>
        <w:rPr>
          <w:rFonts w:ascii="Arial" w:hAnsi="Arial" w:cs="Arial"/>
          <w:sz w:val="22"/>
          <w:szCs w:val="22"/>
          <w:lang w:val="en-US"/>
        </w:rPr>
        <w:t>nth</w:t>
      </w:r>
      <w:r>
        <w:rPr>
          <w:rFonts w:ascii="Arial" w:hAnsi="Arial" w:cs="Arial"/>
          <w:sz w:val="22"/>
          <w:szCs w:val="22"/>
        </w:rPr>
        <w:t xml:space="preserve">, αλλιώς </w:t>
      </w:r>
      <w:r w:rsidRPr="007C790B">
        <w:rPr>
          <w:rFonts w:ascii="Arial" w:hAnsi="Arial" w:cs="Arial"/>
          <w:sz w:val="22"/>
          <w:szCs w:val="22"/>
        </w:rPr>
        <w:t xml:space="preserve">θα επιστρέφει το </w:t>
      </w:r>
      <w:r>
        <w:rPr>
          <w:rFonts w:ascii="Arial" w:hAnsi="Arial" w:cs="Arial"/>
          <w:sz w:val="22"/>
          <w:szCs w:val="22"/>
          <w:lang w:val="en-US"/>
        </w:rPr>
        <w:t>nar</w:t>
      </w:r>
      <w:r>
        <w:rPr>
          <w:rFonts w:ascii="Arial" w:hAnsi="Arial" w:cs="Arial"/>
          <w:sz w:val="22"/>
          <w:szCs w:val="22"/>
        </w:rPr>
        <w:t xml:space="preserve">. </w:t>
      </w:r>
    </w:p>
    <w:p w:rsidR="006C2647" w:rsidRPr="007C790B" w:rsidRDefault="006C2647" w:rsidP="00F96D66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6C2647" w:rsidRPr="007C790B" w:rsidRDefault="006C2647" w:rsidP="003E75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C790B">
        <w:rPr>
          <w:rFonts w:ascii="Arial" w:hAnsi="Arial" w:cs="Arial"/>
          <w:sz w:val="22"/>
          <w:szCs w:val="22"/>
        </w:rPr>
        <w:t xml:space="preserve">Η </w:t>
      </w:r>
      <w:r w:rsidRPr="007C790B">
        <w:rPr>
          <w:rFonts w:ascii="Arial" w:hAnsi="Arial" w:cs="Arial"/>
          <w:sz w:val="22"/>
          <w:szCs w:val="22"/>
          <w:lang w:val="en-US"/>
        </w:rPr>
        <w:t>main</w:t>
      </w:r>
      <w:r w:rsidRPr="007C790B">
        <w:rPr>
          <w:rFonts w:ascii="Arial" w:hAnsi="Arial" w:cs="Arial"/>
          <w:sz w:val="22"/>
          <w:szCs w:val="22"/>
        </w:rPr>
        <w:t>( )</w:t>
      </w:r>
      <w:r>
        <w:rPr>
          <w:rFonts w:ascii="Arial" w:hAnsi="Arial" w:cs="Arial"/>
          <w:sz w:val="22"/>
          <w:szCs w:val="22"/>
        </w:rPr>
        <w:t xml:space="preserve"> να γράφει στην οθόνη την τιμή που επέστρεψε η συνάρτηση, καθώς και τις τιμές των </w:t>
      </w:r>
      <w:r>
        <w:rPr>
          <w:rFonts w:ascii="Arial" w:hAnsi="Arial" w:cs="Arial"/>
          <w:sz w:val="22"/>
          <w:szCs w:val="22"/>
          <w:lang w:val="en-US"/>
        </w:rPr>
        <w:t>sthet</w:t>
      </w:r>
      <w:r>
        <w:rPr>
          <w:rFonts w:ascii="Arial" w:hAnsi="Arial" w:cs="Arial"/>
          <w:sz w:val="22"/>
          <w:szCs w:val="22"/>
        </w:rPr>
        <w:t xml:space="preserve"> και </w:t>
      </w:r>
      <w:r>
        <w:rPr>
          <w:rFonts w:ascii="Arial" w:hAnsi="Arial" w:cs="Arial"/>
          <w:sz w:val="22"/>
          <w:szCs w:val="22"/>
          <w:lang w:val="en-US"/>
        </w:rPr>
        <w:t>sarn</w:t>
      </w:r>
      <w:r>
        <w:rPr>
          <w:rFonts w:ascii="Arial" w:hAnsi="Arial" w:cs="Arial"/>
          <w:sz w:val="22"/>
          <w:szCs w:val="22"/>
        </w:rPr>
        <w:t>.</w:t>
      </w:r>
      <w:r w:rsidRPr="007C790B">
        <w:rPr>
          <w:rFonts w:ascii="Arial" w:hAnsi="Arial" w:cs="Arial"/>
          <w:sz w:val="22"/>
          <w:szCs w:val="22"/>
        </w:rPr>
        <w:t xml:space="preserve"> </w:t>
      </w:r>
    </w:p>
    <w:p w:rsidR="006C2647" w:rsidRPr="007C790B" w:rsidRDefault="006C2647" w:rsidP="0015750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C790B">
        <w:rPr>
          <w:rFonts w:ascii="Arial" w:hAnsi="Arial" w:cs="Arial"/>
          <w:sz w:val="22"/>
          <w:szCs w:val="22"/>
        </w:rPr>
        <w:t xml:space="preserve">Η </w:t>
      </w:r>
      <w:r w:rsidRPr="007C790B">
        <w:rPr>
          <w:rFonts w:ascii="Arial" w:hAnsi="Arial" w:cs="Arial"/>
          <w:sz w:val="22"/>
          <w:szCs w:val="22"/>
          <w:lang w:val="en-US"/>
        </w:rPr>
        <w:t>main</w:t>
      </w:r>
      <w:r w:rsidRPr="007C790B">
        <w:rPr>
          <w:rFonts w:ascii="Arial" w:hAnsi="Arial" w:cs="Arial"/>
          <w:sz w:val="22"/>
          <w:szCs w:val="22"/>
        </w:rPr>
        <w:t xml:space="preserve">( ) στη συνέχεια να καλεί μια άλλη συνάρτηση, την </w:t>
      </w:r>
      <w:r w:rsidRPr="007C790B">
        <w:rPr>
          <w:rFonts w:ascii="Arial" w:hAnsi="Arial" w:cs="Arial"/>
          <w:sz w:val="22"/>
          <w:lang w:val="en-GB"/>
        </w:rPr>
        <w:t>display</w:t>
      </w:r>
      <w:r w:rsidRPr="007C790B">
        <w:rPr>
          <w:rFonts w:ascii="Arial" w:hAnsi="Arial" w:cs="Arial"/>
          <w:sz w:val="22"/>
        </w:rPr>
        <w:t xml:space="preserve"> </w:t>
      </w:r>
      <w:r w:rsidRPr="007C790B">
        <w:rPr>
          <w:rFonts w:ascii="Arial" w:hAnsi="Arial" w:cs="Arial"/>
          <w:sz w:val="22"/>
          <w:szCs w:val="22"/>
        </w:rPr>
        <w:t>( ), η οποία θα κάνει τα εξής:</w:t>
      </w:r>
    </w:p>
    <w:p w:rsidR="006C2647" w:rsidRDefault="006C2647" w:rsidP="00157501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C790B">
        <w:rPr>
          <w:rFonts w:ascii="Arial" w:hAnsi="Arial" w:cs="Arial"/>
          <w:sz w:val="22"/>
          <w:szCs w:val="22"/>
        </w:rPr>
        <w:t xml:space="preserve">Θα </w:t>
      </w:r>
      <w:r>
        <w:rPr>
          <w:rFonts w:ascii="Arial" w:hAnsi="Arial" w:cs="Arial"/>
          <w:sz w:val="22"/>
          <w:szCs w:val="22"/>
        </w:rPr>
        <w:t xml:space="preserve">ελέγχει τόσους </w:t>
      </w:r>
      <w:r>
        <w:rPr>
          <w:rFonts w:ascii="Arial" w:hAnsi="Arial" w:cs="Arial"/>
          <w:sz w:val="22"/>
          <w:szCs w:val="22"/>
          <w:lang w:val="en-US"/>
        </w:rPr>
        <w:t>float</w:t>
      </w:r>
      <w:r>
        <w:rPr>
          <w:rFonts w:ascii="Arial" w:hAnsi="Arial" w:cs="Arial"/>
          <w:sz w:val="22"/>
          <w:szCs w:val="22"/>
        </w:rPr>
        <w:t xml:space="preserve"> του πίνακα </w:t>
      </w:r>
      <w:r>
        <w:rPr>
          <w:rFonts w:ascii="Arial" w:hAnsi="Arial" w:cs="Arial"/>
          <w:sz w:val="22"/>
          <w:szCs w:val="22"/>
          <w:lang w:val="en-US"/>
        </w:rPr>
        <w:t>pin</w:t>
      </w:r>
      <w:r>
        <w:rPr>
          <w:rFonts w:ascii="Arial" w:hAnsi="Arial" w:cs="Arial"/>
          <w:sz w:val="22"/>
          <w:szCs w:val="22"/>
        </w:rPr>
        <w:t>, όση η τιμή που επέστρεψε η   συνάρτηση</w:t>
      </w:r>
      <w:r w:rsidRPr="007C790B">
        <w:rPr>
          <w:rFonts w:ascii="Arial" w:hAnsi="Arial" w:cs="Arial"/>
          <w:sz w:val="22"/>
          <w:szCs w:val="22"/>
        </w:rPr>
        <w:t xml:space="preserve"> </w:t>
      </w:r>
      <w:r w:rsidRPr="002A6D63">
        <w:rPr>
          <w:rFonts w:ascii="Arial" w:hAnsi="Arial" w:cs="Arial"/>
          <w:sz w:val="22"/>
          <w:szCs w:val="22"/>
          <w:lang w:val="en-US"/>
        </w:rPr>
        <w:t>stoixeia</w:t>
      </w:r>
      <w:r w:rsidRPr="00CB0457">
        <w:rPr>
          <w:rFonts w:ascii="Arial" w:hAnsi="Arial" w:cs="Arial"/>
          <w:sz w:val="22"/>
          <w:szCs w:val="22"/>
        </w:rPr>
        <w:t>( )</w:t>
      </w:r>
      <w:r>
        <w:rPr>
          <w:rFonts w:ascii="Arial" w:hAnsi="Arial" w:cs="Arial"/>
          <w:sz w:val="22"/>
          <w:szCs w:val="22"/>
        </w:rPr>
        <w:t>.</w:t>
      </w:r>
    </w:p>
    <w:p w:rsidR="006C2647" w:rsidRDefault="006C2647" w:rsidP="00157501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Να επιστρέφει ένα δείκτη στο τρίτο θετικό στοιχείο που θα βρεί.</w:t>
      </w:r>
    </w:p>
    <w:p w:rsidR="006C2647" w:rsidRDefault="006C2647" w:rsidP="00157501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Εάν δεν υπάρχουν 3 θετικά στοιχεία, να επιστρέφει </w:t>
      </w:r>
      <w:r>
        <w:rPr>
          <w:rFonts w:ascii="Arial" w:hAnsi="Arial" w:cs="Arial"/>
          <w:sz w:val="22"/>
          <w:szCs w:val="22"/>
          <w:lang w:val="en-US"/>
        </w:rPr>
        <w:t>NULL</w:t>
      </w:r>
      <w:r>
        <w:rPr>
          <w:rFonts w:ascii="Arial" w:hAnsi="Arial" w:cs="Arial"/>
          <w:sz w:val="22"/>
          <w:szCs w:val="22"/>
        </w:rPr>
        <w:t>.</w:t>
      </w:r>
    </w:p>
    <w:p w:rsidR="006C2647" w:rsidRPr="007C790B" w:rsidRDefault="006C2647" w:rsidP="003E75A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C2647" w:rsidRPr="007C790B" w:rsidRDefault="006C2647" w:rsidP="003E75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C790B">
        <w:rPr>
          <w:rFonts w:ascii="Arial" w:hAnsi="Arial" w:cs="Arial"/>
          <w:sz w:val="22"/>
          <w:szCs w:val="22"/>
        </w:rPr>
        <w:t xml:space="preserve">Εάν ο δείκτης τον οποίο επέστρεψε η </w:t>
      </w:r>
      <w:r w:rsidRPr="007C790B">
        <w:rPr>
          <w:rFonts w:ascii="Arial" w:hAnsi="Arial" w:cs="Arial"/>
          <w:sz w:val="22"/>
          <w:lang w:val="en-GB"/>
        </w:rPr>
        <w:t>display</w:t>
      </w:r>
      <w:r w:rsidRPr="007C790B">
        <w:rPr>
          <w:rFonts w:ascii="Arial" w:hAnsi="Arial" w:cs="Arial"/>
          <w:sz w:val="22"/>
        </w:rPr>
        <w:t xml:space="preserve"> </w:t>
      </w:r>
      <w:r w:rsidRPr="007C790B">
        <w:rPr>
          <w:rFonts w:ascii="Arial" w:hAnsi="Arial" w:cs="Arial"/>
          <w:sz w:val="22"/>
          <w:szCs w:val="22"/>
        </w:rPr>
        <w:t xml:space="preserve">( ) δεν είναι ίσος με </w:t>
      </w:r>
      <w:r w:rsidRPr="007C790B">
        <w:rPr>
          <w:rFonts w:ascii="Arial" w:hAnsi="Arial" w:cs="Arial"/>
          <w:sz w:val="22"/>
          <w:szCs w:val="22"/>
          <w:lang w:val="en-US"/>
        </w:rPr>
        <w:t>NULL</w:t>
      </w:r>
      <w:r w:rsidRPr="007C790B">
        <w:rPr>
          <w:rFonts w:ascii="Arial" w:hAnsi="Arial" w:cs="Arial"/>
          <w:sz w:val="22"/>
          <w:szCs w:val="22"/>
        </w:rPr>
        <w:t xml:space="preserve">, η </w:t>
      </w:r>
      <w:r w:rsidRPr="007C790B">
        <w:rPr>
          <w:rFonts w:ascii="Arial" w:hAnsi="Arial" w:cs="Arial"/>
          <w:sz w:val="22"/>
          <w:szCs w:val="22"/>
          <w:lang w:val="en-US"/>
        </w:rPr>
        <w:t>main</w:t>
      </w:r>
      <w:r w:rsidRPr="007C790B">
        <w:rPr>
          <w:rFonts w:ascii="Arial" w:hAnsi="Arial" w:cs="Arial"/>
          <w:sz w:val="22"/>
          <w:szCs w:val="22"/>
        </w:rPr>
        <w:t>( ) να γράφει στην οθόνη τ</w:t>
      </w:r>
      <w:r>
        <w:rPr>
          <w:rFonts w:ascii="Arial" w:hAnsi="Arial" w:cs="Arial"/>
          <w:sz w:val="22"/>
          <w:szCs w:val="22"/>
        </w:rPr>
        <w:t xml:space="preserve">α περιεχόμενα </w:t>
      </w:r>
      <w:r w:rsidRPr="007C790B">
        <w:rPr>
          <w:rFonts w:ascii="Arial" w:hAnsi="Arial" w:cs="Arial"/>
          <w:sz w:val="22"/>
          <w:szCs w:val="22"/>
        </w:rPr>
        <w:t>του δείκτη αυτού.</w:t>
      </w:r>
    </w:p>
    <w:p w:rsidR="006C2647" w:rsidRPr="007C790B" w:rsidRDefault="006C2647" w:rsidP="003E75A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C2647" w:rsidRPr="007C790B" w:rsidRDefault="006C2647" w:rsidP="003E75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C790B">
        <w:rPr>
          <w:rFonts w:ascii="Arial" w:hAnsi="Arial" w:cs="Arial"/>
          <w:sz w:val="22"/>
          <w:szCs w:val="22"/>
        </w:rPr>
        <w:t>Δεν επιτρέπεται η χρήση εξωτερικών μεταβλητών.</w:t>
      </w:r>
    </w:p>
    <w:p w:rsidR="006C2647" w:rsidRPr="00653284" w:rsidRDefault="006C2647" w:rsidP="00CD75FE">
      <w:pPr>
        <w:spacing w:line="360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6C2647" w:rsidRPr="00653284" w:rsidSect="006C7F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26822"/>
    <w:multiLevelType w:val="hybridMultilevel"/>
    <w:tmpl w:val="9952519C"/>
    <w:lvl w:ilvl="0" w:tplc="5ABA06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0D60FD"/>
    <w:multiLevelType w:val="hybridMultilevel"/>
    <w:tmpl w:val="41E6623C"/>
    <w:lvl w:ilvl="0" w:tplc="D04EC672">
      <w:numFmt w:val="bullet"/>
      <w:lvlText w:val=""/>
      <w:lvlJc w:val="left"/>
      <w:pPr>
        <w:tabs>
          <w:tab w:val="num" w:pos="360"/>
        </w:tabs>
        <w:ind w:left="360"/>
      </w:pPr>
      <w:rPr>
        <w:rFonts w:ascii="Wingdings" w:hAnsi="Wingdings" w:hint="default"/>
        <w:color w:val="auto"/>
        <w:sz w:val="24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29E49A9"/>
    <w:multiLevelType w:val="hybridMultilevel"/>
    <w:tmpl w:val="320EC262"/>
    <w:lvl w:ilvl="0" w:tplc="D504895A">
      <w:numFmt w:val="bullet"/>
      <w:lvlText w:val="•"/>
      <w:lvlJc w:val="left"/>
      <w:pPr>
        <w:tabs>
          <w:tab w:val="num" w:pos="360"/>
        </w:tabs>
        <w:ind w:left="360"/>
      </w:pPr>
      <w:rPr>
        <w:rFonts w:ascii="Arial" w:hAnsi="Arial" w:hint="default"/>
        <w:color w:val="auto"/>
        <w:sz w:val="28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7B87FD7"/>
    <w:multiLevelType w:val="multilevel"/>
    <w:tmpl w:val="99525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C043E1C"/>
    <w:multiLevelType w:val="hybridMultilevel"/>
    <w:tmpl w:val="134EF186"/>
    <w:lvl w:ilvl="0" w:tplc="D04EC672">
      <w:numFmt w:val="bullet"/>
      <w:lvlText w:val=""/>
      <w:lvlJc w:val="left"/>
      <w:pPr>
        <w:tabs>
          <w:tab w:val="num" w:pos="360"/>
        </w:tabs>
        <w:ind w:left="360"/>
      </w:pPr>
      <w:rPr>
        <w:rFonts w:ascii="Wingdings" w:hAnsi="Wingdings" w:hint="default"/>
        <w:color w:val="auto"/>
        <w:sz w:val="24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A83C9A"/>
    <w:multiLevelType w:val="multilevel"/>
    <w:tmpl w:val="320EC262"/>
    <w:lvl w:ilvl="0">
      <w:numFmt w:val="bullet"/>
      <w:lvlText w:val="•"/>
      <w:lvlJc w:val="left"/>
      <w:pPr>
        <w:tabs>
          <w:tab w:val="num" w:pos="360"/>
        </w:tabs>
        <w:ind w:left="360"/>
      </w:pPr>
      <w:rPr>
        <w:rFonts w:ascii="Arial" w:hAnsi="Aria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1962"/>
    <w:rsid w:val="000015D0"/>
    <w:rsid w:val="0001057C"/>
    <w:rsid w:val="00010E5D"/>
    <w:rsid w:val="0001271E"/>
    <w:rsid w:val="00015B6F"/>
    <w:rsid w:val="0001728C"/>
    <w:rsid w:val="00017874"/>
    <w:rsid w:val="00022597"/>
    <w:rsid w:val="00023C0E"/>
    <w:rsid w:val="00027BEE"/>
    <w:rsid w:val="00030BB0"/>
    <w:rsid w:val="00035D00"/>
    <w:rsid w:val="00040177"/>
    <w:rsid w:val="00040426"/>
    <w:rsid w:val="00041298"/>
    <w:rsid w:val="00041680"/>
    <w:rsid w:val="00041CE8"/>
    <w:rsid w:val="00044B4F"/>
    <w:rsid w:val="00046590"/>
    <w:rsid w:val="00046ABA"/>
    <w:rsid w:val="0005262A"/>
    <w:rsid w:val="000538FF"/>
    <w:rsid w:val="00057005"/>
    <w:rsid w:val="00057D1F"/>
    <w:rsid w:val="00063AD0"/>
    <w:rsid w:val="00064619"/>
    <w:rsid w:val="0006595C"/>
    <w:rsid w:val="00071265"/>
    <w:rsid w:val="00073A30"/>
    <w:rsid w:val="00085324"/>
    <w:rsid w:val="000854C1"/>
    <w:rsid w:val="00093974"/>
    <w:rsid w:val="00094374"/>
    <w:rsid w:val="00097640"/>
    <w:rsid w:val="000B1C82"/>
    <w:rsid w:val="000B702B"/>
    <w:rsid w:val="000B70A6"/>
    <w:rsid w:val="000B7402"/>
    <w:rsid w:val="000C1A65"/>
    <w:rsid w:val="000C1CE1"/>
    <w:rsid w:val="000C255B"/>
    <w:rsid w:val="000C2730"/>
    <w:rsid w:val="000C7783"/>
    <w:rsid w:val="000C789B"/>
    <w:rsid w:val="000D2C0E"/>
    <w:rsid w:val="000D5D0D"/>
    <w:rsid w:val="000F0C21"/>
    <w:rsid w:val="000F41EF"/>
    <w:rsid w:val="00101F12"/>
    <w:rsid w:val="00107990"/>
    <w:rsid w:val="0011286F"/>
    <w:rsid w:val="0011342A"/>
    <w:rsid w:val="0012384A"/>
    <w:rsid w:val="00124A47"/>
    <w:rsid w:val="00124D87"/>
    <w:rsid w:val="001269BC"/>
    <w:rsid w:val="00143115"/>
    <w:rsid w:val="001457B0"/>
    <w:rsid w:val="00150E0A"/>
    <w:rsid w:val="001523BE"/>
    <w:rsid w:val="001525DA"/>
    <w:rsid w:val="00157501"/>
    <w:rsid w:val="00160C8D"/>
    <w:rsid w:val="0016232B"/>
    <w:rsid w:val="0016589E"/>
    <w:rsid w:val="00170069"/>
    <w:rsid w:val="00170D26"/>
    <w:rsid w:val="00171A4B"/>
    <w:rsid w:val="00173F4C"/>
    <w:rsid w:val="001905D0"/>
    <w:rsid w:val="00191F37"/>
    <w:rsid w:val="001A1C7B"/>
    <w:rsid w:val="001A2A00"/>
    <w:rsid w:val="001B256F"/>
    <w:rsid w:val="001B644C"/>
    <w:rsid w:val="001B6ECC"/>
    <w:rsid w:val="001C1995"/>
    <w:rsid w:val="001C2ABD"/>
    <w:rsid w:val="001C551E"/>
    <w:rsid w:val="001C5C82"/>
    <w:rsid w:val="001D1217"/>
    <w:rsid w:val="001D2954"/>
    <w:rsid w:val="001E0B16"/>
    <w:rsid w:val="001E2487"/>
    <w:rsid w:val="001E412D"/>
    <w:rsid w:val="001F0046"/>
    <w:rsid w:val="001F01A3"/>
    <w:rsid w:val="001F026A"/>
    <w:rsid w:val="001F4338"/>
    <w:rsid w:val="001F6E0C"/>
    <w:rsid w:val="00200EC7"/>
    <w:rsid w:val="0020432B"/>
    <w:rsid w:val="002059E9"/>
    <w:rsid w:val="0021155A"/>
    <w:rsid w:val="00215458"/>
    <w:rsid w:val="00215B25"/>
    <w:rsid w:val="002161FC"/>
    <w:rsid w:val="00216253"/>
    <w:rsid w:val="00220A7C"/>
    <w:rsid w:val="00230B11"/>
    <w:rsid w:val="0023115C"/>
    <w:rsid w:val="00233042"/>
    <w:rsid w:val="002458E7"/>
    <w:rsid w:val="00254017"/>
    <w:rsid w:val="00256480"/>
    <w:rsid w:val="002608AB"/>
    <w:rsid w:val="00267C6A"/>
    <w:rsid w:val="00270FAC"/>
    <w:rsid w:val="00274020"/>
    <w:rsid w:val="00274F44"/>
    <w:rsid w:val="0027663F"/>
    <w:rsid w:val="00280DB9"/>
    <w:rsid w:val="00282DFA"/>
    <w:rsid w:val="002858FA"/>
    <w:rsid w:val="0029225D"/>
    <w:rsid w:val="00295BBC"/>
    <w:rsid w:val="002A64F6"/>
    <w:rsid w:val="002A6D63"/>
    <w:rsid w:val="002A7976"/>
    <w:rsid w:val="002B58EC"/>
    <w:rsid w:val="002B5E35"/>
    <w:rsid w:val="002C0D7F"/>
    <w:rsid w:val="002D21FC"/>
    <w:rsid w:val="002D2BF0"/>
    <w:rsid w:val="002D7607"/>
    <w:rsid w:val="002E2707"/>
    <w:rsid w:val="002E2FBE"/>
    <w:rsid w:val="002E779A"/>
    <w:rsid w:val="002F247A"/>
    <w:rsid w:val="002F3A17"/>
    <w:rsid w:val="002F4FAF"/>
    <w:rsid w:val="00306E7C"/>
    <w:rsid w:val="00310ECD"/>
    <w:rsid w:val="0031228C"/>
    <w:rsid w:val="0031264D"/>
    <w:rsid w:val="00312891"/>
    <w:rsid w:val="0031548A"/>
    <w:rsid w:val="003251CF"/>
    <w:rsid w:val="00325D70"/>
    <w:rsid w:val="003304F9"/>
    <w:rsid w:val="00332348"/>
    <w:rsid w:val="003339E2"/>
    <w:rsid w:val="00333BC2"/>
    <w:rsid w:val="00340982"/>
    <w:rsid w:val="00340EF0"/>
    <w:rsid w:val="00341216"/>
    <w:rsid w:val="00342FF7"/>
    <w:rsid w:val="00343FAF"/>
    <w:rsid w:val="00345911"/>
    <w:rsid w:val="00352D1E"/>
    <w:rsid w:val="00352F07"/>
    <w:rsid w:val="00362B88"/>
    <w:rsid w:val="0037231E"/>
    <w:rsid w:val="00372B08"/>
    <w:rsid w:val="00375331"/>
    <w:rsid w:val="0037732B"/>
    <w:rsid w:val="00383167"/>
    <w:rsid w:val="003841F7"/>
    <w:rsid w:val="00387806"/>
    <w:rsid w:val="003906CE"/>
    <w:rsid w:val="003A0433"/>
    <w:rsid w:val="003A571F"/>
    <w:rsid w:val="003B318C"/>
    <w:rsid w:val="003B49DB"/>
    <w:rsid w:val="003B70AF"/>
    <w:rsid w:val="003B79CD"/>
    <w:rsid w:val="003C11C7"/>
    <w:rsid w:val="003C1CC2"/>
    <w:rsid w:val="003C4154"/>
    <w:rsid w:val="003C5FD5"/>
    <w:rsid w:val="003C6B0A"/>
    <w:rsid w:val="003C7DD2"/>
    <w:rsid w:val="003D217E"/>
    <w:rsid w:val="003D5D20"/>
    <w:rsid w:val="003D7D81"/>
    <w:rsid w:val="003E304E"/>
    <w:rsid w:val="003E3069"/>
    <w:rsid w:val="003E75A1"/>
    <w:rsid w:val="003F1C4C"/>
    <w:rsid w:val="003F28AC"/>
    <w:rsid w:val="003F6D79"/>
    <w:rsid w:val="0040757B"/>
    <w:rsid w:val="00407A73"/>
    <w:rsid w:val="00407AAA"/>
    <w:rsid w:val="00411469"/>
    <w:rsid w:val="004133F2"/>
    <w:rsid w:val="00421A02"/>
    <w:rsid w:val="00421ACF"/>
    <w:rsid w:val="00421F74"/>
    <w:rsid w:val="00423642"/>
    <w:rsid w:val="0043129F"/>
    <w:rsid w:val="00434A8E"/>
    <w:rsid w:val="00436A5C"/>
    <w:rsid w:val="00446EEF"/>
    <w:rsid w:val="00454DC7"/>
    <w:rsid w:val="00455724"/>
    <w:rsid w:val="00460662"/>
    <w:rsid w:val="00462ED2"/>
    <w:rsid w:val="00464054"/>
    <w:rsid w:val="0046567B"/>
    <w:rsid w:val="0046720A"/>
    <w:rsid w:val="00467B9C"/>
    <w:rsid w:val="00470425"/>
    <w:rsid w:val="00485EB3"/>
    <w:rsid w:val="00486493"/>
    <w:rsid w:val="00490F5F"/>
    <w:rsid w:val="00492D36"/>
    <w:rsid w:val="004A28B9"/>
    <w:rsid w:val="004A4E72"/>
    <w:rsid w:val="004A5AD0"/>
    <w:rsid w:val="004B7C3D"/>
    <w:rsid w:val="004C4960"/>
    <w:rsid w:val="004C6985"/>
    <w:rsid w:val="004D033D"/>
    <w:rsid w:val="004D15A8"/>
    <w:rsid w:val="004D2128"/>
    <w:rsid w:val="004D7AF9"/>
    <w:rsid w:val="004E21FB"/>
    <w:rsid w:val="004E2EEE"/>
    <w:rsid w:val="004E332C"/>
    <w:rsid w:val="004E39C6"/>
    <w:rsid w:val="004E4096"/>
    <w:rsid w:val="004E6062"/>
    <w:rsid w:val="004F0AD4"/>
    <w:rsid w:val="004F172E"/>
    <w:rsid w:val="004F3CF5"/>
    <w:rsid w:val="004F4837"/>
    <w:rsid w:val="004F54DA"/>
    <w:rsid w:val="00501A03"/>
    <w:rsid w:val="00502669"/>
    <w:rsid w:val="00522CAB"/>
    <w:rsid w:val="005253DB"/>
    <w:rsid w:val="00532606"/>
    <w:rsid w:val="005332FC"/>
    <w:rsid w:val="00540E2B"/>
    <w:rsid w:val="0054176A"/>
    <w:rsid w:val="005477CE"/>
    <w:rsid w:val="00552F42"/>
    <w:rsid w:val="00557B51"/>
    <w:rsid w:val="00560F15"/>
    <w:rsid w:val="005722E8"/>
    <w:rsid w:val="00577967"/>
    <w:rsid w:val="00580720"/>
    <w:rsid w:val="00597F34"/>
    <w:rsid w:val="005A0E30"/>
    <w:rsid w:val="005A11BF"/>
    <w:rsid w:val="005B4E39"/>
    <w:rsid w:val="005B52DA"/>
    <w:rsid w:val="005B6FB2"/>
    <w:rsid w:val="005C1195"/>
    <w:rsid w:val="005C2EE6"/>
    <w:rsid w:val="005C469B"/>
    <w:rsid w:val="005C5CC6"/>
    <w:rsid w:val="005C601B"/>
    <w:rsid w:val="005D11CD"/>
    <w:rsid w:val="005D1E89"/>
    <w:rsid w:val="005D2ACB"/>
    <w:rsid w:val="005D3C43"/>
    <w:rsid w:val="005D66F3"/>
    <w:rsid w:val="005E536A"/>
    <w:rsid w:val="005E57EE"/>
    <w:rsid w:val="005E75C2"/>
    <w:rsid w:val="005F3890"/>
    <w:rsid w:val="00602EA8"/>
    <w:rsid w:val="00604C4D"/>
    <w:rsid w:val="0060527E"/>
    <w:rsid w:val="00610737"/>
    <w:rsid w:val="00610AFB"/>
    <w:rsid w:val="00612EFB"/>
    <w:rsid w:val="00614250"/>
    <w:rsid w:val="0062265C"/>
    <w:rsid w:val="00626F74"/>
    <w:rsid w:val="00627E38"/>
    <w:rsid w:val="00631B99"/>
    <w:rsid w:val="006336E9"/>
    <w:rsid w:val="00634CB0"/>
    <w:rsid w:val="0064052B"/>
    <w:rsid w:val="006405A1"/>
    <w:rsid w:val="00643DE4"/>
    <w:rsid w:val="006464F4"/>
    <w:rsid w:val="00651165"/>
    <w:rsid w:val="00653284"/>
    <w:rsid w:val="00654B42"/>
    <w:rsid w:val="00661F38"/>
    <w:rsid w:val="0066362D"/>
    <w:rsid w:val="006666B6"/>
    <w:rsid w:val="006725BC"/>
    <w:rsid w:val="006776F6"/>
    <w:rsid w:val="00683FB2"/>
    <w:rsid w:val="00684BFE"/>
    <w:rsid w:val="00685B8E"/>
    <w:rsid w:val="00686D51"/>
    <w:rsid w:val="0069240E"/>
    <w:rsid w:val="00695082"/>
    <w:rsid w:val="00695890"/>
    <w:rsid w:val="0069672E"/>
    <w:rsid w:val="006A0D82"/>
    <w:rsid w:val="006A66C6"/>
    <w:rsid w:val="006B01E9"/>
    <w:rsid w:val="006B22FA"/>
    <w:rsid w:val="006B3002"/>
    <w:rsid w:val="006B6CEC"/>
    <w:rsid w:val="006C2612"/>
    <w:rsid w:val="006C2647"/>
    <w:rsid w:val="006C7F14"/>
    <w:rsid w:val="006D01C4"/>
    <w:rsid w:val="006D1E6C"/>
    <w:rsid w:val="006D21E3"/>
    <w:rsid w:val="006D3B79"/>
    <w:rsid w:val="006D5BF2"/>
    <w:rsid w:val="006D65AD"/>
    <w:rsid w:val="006D7691"/>
    <w:rsid w:val="006E530D"/>
    <w:rsid w:val="006E593E"/>
    <w:rsid w:val="006F039A"/>
    <w:rsid w:val="006F05B1"/>
    <w:rsid w:val="006F32DD"/>
    <w:rsid w:val="006F3C30"/>
    <w:rsid w:val="006F57B0"/>
    <w:rsid w:val="00702255"/>
    <w:rsid w:val="0070686F"/>
    <w:rsid w:val="00711451"/>
    <w:rsid w:val="0071247C"/>
    <w:rsid w:val="00717E09"/>
    <w:rsid w:val="00721A63"/>
    <w:rsid w:val="00732855"/>
    <w:rsid w:val="00734472"/>
    <w:rsid w:val="00736ADB"/>
    <w:rsid w:val="007457D1"/>
    <w:rsid w:val="00751A1B"/>
    <w:rsid w:val="007551F7"/>
    <w:rsid w:val="0075739F"/>
    <w:rsid w:val="00770EB2"/>
    <w:rsid w:val="00775965"/>
    <w:rsid w:val="007823D5"/>
    <w:rsid w:val="00783BF7"/>
    <w:rsid w:val="00784E64"/>
    <w:rsid w:val="0078686D"/>
    <w:rsid w:val="00787590"/>
    <w:rsid w:val="00793CF7"/>
    <w:rsid w:val="00794D1B"/>
    <w:rsid w:val="00794DA4"/>
    <w:rsid w:val="007976F8"/>
    <w:rsid w:val="007A056C"/>
    <w:rsid w:val="007A2EB8"/>
    <w:rsid w:val="007A78F5"/>
    <w:rsid w:val="007A7E3A"/>
    <w:rsid w:val="007B10A7"/>
    <w:rsid w:val="007B227B"/>
    <w:rsid w:val="007B37D5"/>
    <w:rsid w:val="007B4684"/>
    <w:rsid w:val="007B4B55"/>
    <w:rsid w:val="007B4DC2"/>
    <w:rsid w:val="007C790B"/>
    <w:rsid w:val="007D208E"/>
    <w:rsid w:val="007D3FE2"/>
    <w:rsid w:val="007D6B3B"/>
    <w:rsid w:val="007E0886"/>
    <w:rsid w:val="007E308C"/>
    <w:rsid w:val="007E34B8"/>
    <w:rsid w:val="007E3D66"/>
    <w:rsid w:val="007E642F"/>
    <w:rsid w:val="007E7239"/>
    <w:rsid w:val="007F1D4B"/>
    <w:rsid w:val="007F2BCD"/>
    <w:rsid w:val="007F38A8"/>
    <w:rsid w:val="007F6C19"/>
    <w:rsid w:val="008021CD"/>
    <w:rsid w:val="00803794"/>
    <w:rsid w:val="0080559C"/>
    <w:rsid w:val="00806DA9"/>
    <w:rsid w:val="00820842"/>
    <w:rsid w:val="008211B1"/>
    <w:rsid w:val="00821C12"/>
    <w:rsid w:val="00822051"/>
    <w:rsid w:val="00823E51"/>
    <w:rsid w:val="00824416"/>
    <w:rsid w:val="0083280E"/>
    <w:rsid w:val="00834CC2"/>
    <w:rsid w:val="00835635"/>
    <w:rsid w:val="008422E9"/>
    <w:rsid w:val="00851EF6"/>
    <w:rsid w:val="00867BAD"/>
    <w:rsid w:val="00867DDC"/>
    <w:rsid w:val="00877F9F"/>
    <w:rsid w:val="008808A3"/>
    <w:rsid w:val="008901DE"/>
    <w:rsid w:val="008909EC"/>
    <w:rsid w:val="00892CD6"/>
    <w:rsid w:val="008946F7"/>
    <w:rsid w:val="00894E8D"/>
    <w:rsid w:val="008A437F"/>
    <w:rsid w:val="008A6FE0"/>
    <w:rsid w:val="008B311F"/>
    <w:rsid w:val="008B77FC"/>
    <w:rsid w:val="008C4CA5"/>
    <w:rsid w:val="008C53C8"/>
    <w:rsid w:val="008C7F99"/>
    <w:rsid w:val="008D738E"/>
    <w:rsid w:val="008F1F96"/>
    <w:rsid w:val="008F3473"/>
    <w:rsid w:val="008F4741"/>
    <w:rsid w:val="008F57A6"/>
    <w:rsid w:val="008F7272"/>
    <w:rsid w:val="00905903"/>
    <w:rsid w:val="00914539"/>
    <w:rsid w:val="00915E15"/>
    <w:rsid w:val="0091689E"/>
    <w:rsid w:val="00917CC4"/>
    <w:rsid w:val="009245CD"/>
    <w:rsid w:val="009257E6"/>
    <w:rsid w:val="00927261"/>
    <w:rsid w:val="009305CA"/>
    <w:rsid w:val="009312C7"/>
    <w:rsid w:val="0093420B"/>
    <w:rsid w:val="00934A67"/>
    <w:rsid w:val="009364BD"/>
    <w:rsid w:val="009404FA"/>
    <w:rsid w:val="00941E1F"/>
    <w:rsid w:val="00946198"/>
    <w:rsid w:val="009504C4"/>
    <w:rsid w:val="00955B6F"/>
    <w:rsid w:val="0096000A"/>
    <w:rsid w:val="009631DE"/>
    <w:rsid w:val="00976224"/>
    <w:rsid w:val="00980D13"/>
    <w:rsid w:val="00983C16"/>
    <w:rsid w:val="00983D5A"/>
    <w:rsid w:val="009844F7"/>
    <w:rsid w:val="00984E6C"/>
    <w:rsid w:val="009868FA"/>
    <w:rsid w:val="009909CF"/>
    <w:rsid w:val="00992E0F"/>
    <w:rsid w:val="0099617B"/>
    <w:rsid w:val="00997FB1"/>
    <w:rsid w:val="009A2A73"/>
    <w:rsid w:val="009A512A"/>
    <w:rsid w:val="009A6E34"/>
    <w:rsid w:val="009A7987"/>
    <w:rsid w:val="009B2A42"/>
    <w:rsid w:val="009B6130"/>
    <w:rsid w:val="009B64A6"/>
    <w:rsid w:val="009C4F9C"/>
    <w:rsid w:val="009D792E"/>
    <w:rsid w:val="009F242D"/>
    <w:rsid w:val="009F32AF"/>
    <w:rsid w:val="009F40DC"/>
    <w:rsid w:val="009F56B6"/>
    <w:rsid w:val="009F58FC"/>
    <w:rsid w:val="00A02AE3"/>
    <w:rsid w:val="00A03737"/>
    <w:rsid w:val="00A04024"/>
    <w:rsid w:val="00A05034"/>
    <w:rsid w:val="00A06C45"/>
    <w:rsid w:val="00A075B4"/>
    <w:rsid w:val="00A1713A"/>
    <w:rsid w:val="00A21932"/>
    <w:rsid w:val="00A25931"/>
    <w:rsid w:val="00A30D6D"/>
    <w:rsid w:val="00A34122"/>
    <w:rsid w:val="00A40DEB"/>
    <w:rsid w:val="00A45332"/>
    <w:rsid w:val="00A45C70"/>
    <w:rsid w:val="00A47713"/>
    <w:rsid w:val="00A52071"/>
    <w:rsid w:val="00A55BC8"/>
    <w:rsid w:val="00A60E52"/>
    <w:rsid w:val="00A63FFB"/>
    <w:rsid w:val="00A64390"/>
    <w:rsid w:val="00A675A2"/>
    <w:rsid w:val="00A72F33"/>
    <w:rsid w:val="00A74467"/>
    <w:rsid w:val="00A74EAC"/>
    <w:rsid w:val="00A75D24"/>
    <w:rsid w:val="00A80205"/>
    <w:rsid w:val="00A824CB"/>
    <w:rsid w:val="00A87CC3"/>
    <w:rsid w:val="00A922B7"/>
    <w:rsid w:val="00A94E2E"/>
    <w:rsid w:val="00A95CC0"/>
    <w:rsid w:val="00A96B75"/>
    <w:rsid w:val="00AA0810"/>
    <w:rsid w:val="00AA36DD"/>
    <w:rsid w:val="00AA5F87"/>
    <w:rsid w:val="00AA69A3"/>
    <w:rsid w:val="00AA797B"/>
    <w:rsid w:val="00AB06BE"/>
    <w:rsid w:val="00AB4B72"/>
    <w:rsid w:val="00AB5454"/>
    <w:rsid w:val="00AC2C67"/>
    <w:rsid w:val="00AC368D"/>
    <w:rsid w:val="00AC3C73"/>
    <w:rsid w:val="00AC4ED7"/>
    <w:rsid w:val="00AC7186"/>
    <w:rsid w:val="00AD02EC"/>
    <w:rsid w:val="00AD059F"/>
    <w:rsid w:val="00AD08ED"/>
    <w:rsid w:val="00AD1C5E"/>
    <w:rsid w:val="00AD2100"/>
    <w:rsid w:val="00AE696B"/>
    <w:rsid w:val="00AF3D7D"/>
    <w:rsid w:val="00B02A28"/>
    <w:rsid w:val="00B03869"/>
    <w:rsid w:val="00B12645"/>
    <w:rsid w:val="00B332DF"/>
    <w:rsid w:val="00B342F4"/>
    <w:rsid w:val="00B446B9"/>
    <w:rsid w:val="00B50836"/>
    <w:rsid w:val="00B5352A"/>
    <w:rsid w:val="00B57E10"/>
    <w:rsid w:val="00B63B98"/>
    <w:rsid w:val="00B71FDB"/>
    <w:rsid w:val="00B737E2"/>
    <w:rsid w:val="00B739AC"/>
    <w:rsid w:val="00B85B0D"/>
    <w:rsid w:val="00B90057"/>
    <w:rsid w:val="00B94743"/>
    <w:rsid w:val="00B96499"/>
    <w:rsid w:val="00BA0160"/>
    <w:rsid w:val="00BA0431"/>
    <w:rsid w:val="00BA3DE9"/>
    <w:rsid w:val="00BA5C64"/>
    <w:rsid w:val="00BB3E85"/>
    <w:rsid w:val="00BB7382"/>
    <w:rsid w:val="00BC2AFE"/>
    <w:rsid w:val="00BC2F90"/>
    <w:rsid w:val="00BD4491"/>
    <w:rsid w:val="00BD6EB4"/>
    <w:rsid w:val="00BE74AA"/>
    <w:rsid w:val="00C028D3"/>
    <w:rsid w:val="00C041A8"/>
    <w:rsid w:val="00C10090"/>
    <w:rsid w:val="00C1043F"/>
    <w:rsid w:val="00C11962"/>
    <w:rsid w:val="00C12066"/>
    <w:rsid w:val="00C16BA7"/>
    <w:rsid w:val="00C17156"/>
    <w:rsid w:val="00C22D9D"/>
    <w:rsid w:val="00C24510"/>
    <w:rsid w:val="00C265E6"/>
    <w:rsid w:val="00C416C0"/>
    <w:rsid w:val="00C430BD"/>
    <w:rsid w:val="00C466A6"/>
    <w:rsid w:val="00C4745C"/>
    <w:rsid w:val="00C47ADD"/>
    <w:rsid w:val="00C52B63"/>
    <w:rsid w:val="00C52E45"/>
    <w:rsid w:val="00C578D2"/>
    <w:rsid w:val="00C63684"/>
    <w:rsid w:val="00C638CF"/>
    <w:rsid w:val="00C64C70"/>
    <w:rsid w:val="00C652B1"/>
    <w:rsid w:val="00C67E5D"/>
    <w:rsid w:val="00C70C81"/>
    <w:rsid w:val="00C70CEF"/>
    <w:rsid w:val="00C72B19"/>
    <w:rsid w:val="00C7635F"/>
    <w:rsid w:val="00C76535"/>
    <w:rsid w:val="00C80EF1"/>
    <w:rsid w:val="00C8151F"/>
    <w:rsid w:val="00C901F2"/>
    <w:rsid w:val="00C91BAF"/>
    <w:rsid w:val="00C92082"/>
    <w:rsid w:val="00C96171"/>
    <w:rsid w:val="00C9784E"/>
    <w:rsid w:val="00CA3C06"/>
    <w:rsid w:val="00CB0457"/>
    <w:rsid w:val="00CB16A5"/>
    <w:rsid w:val="00CB3175"/>
    <w:rsid w:val="00CB382B"/>
    <w:rsid w:val="00CB7747"/>
    <w:rsid w:val="00CC653F"/>
    <w:rsid w:val="00CC6B95"/>
    <w:rsid w:val="00CD2D6A"/>
    <w:rsid w:val="00CD4875"/>
    <w:rsid w:val="00CD5716"/>
    <w:rsid w:val="00CD75FE"/>
    <w:rsid w:val="00CE205B"/>
    <w:rsid w:val="00CE43C4"/>
    <w:rsid w:val="00CE4F75"/>
    <w:rsid w:val="00CE7A48"/>
    <w:rsid w:val="00CE7E9D"/>
    <w:rsid w:val="00CF0620"/>
    <w:rsid w:val="00CF4D93"/>
    <w:rsid w:val="00CF5604"/>
    <w:rsid w:val="00D01BCC"/>
    <w:rsid w:val="00D0733D"/>
    <w:rsid w:val="00D170BB"/>
    <w:rsid w:val="00D21612"/>
    <w:rsid w:val="00D24482"/>
    <w:rsid w:val="00D27BAB"/>
    <w:rsid w:val="00D32894"/>
    <w:rsid w:val="00D34118"/>
    <w:rsid w:val="00D35FC7"/>
    <w:rsid w:val="00D46C1E"/>
    <w:rsid w:val="00D52836"/>
    <w:rsid w:val="00D561E5"/>
    <w:rsid w:val="00D57BB3"/>
    <w:rsid w:val="00D60D5D"/>
    <w:rsid w:val="00D67E91"/>
    <w:rsid w:val="00D72FDB"/>
    <w:rsid w:val="00D74299"/>
    <w:rsid w:val="00D77E7A"/>
    <w:rsid w:val="00D809DE"/>
    <w:rsid w:val="00D8166D"/>
    <w:rsid w:val="00D841E6"/>
    <w:rsid w:val="00D878C8"/>
    <w:rsid w:val="00D90D91"/>
    <w:rsid w:val="00D917E0"/>
    <w:rsid w:val="00D91812"/>
    <w:rsid w:val="00D93428"/>
    <w:rsid w:val="00D96686"/>
    <w:rsid w:val="00D96E2C"/>
    <w:rsid w:val="00DA2BB4"/>
    <w:rsid w:val="00DB2CD1"/>
    <w:rsid w:val="00DB3DEC"/>
    <w:rsid w:val="00DB4214"/>
    <w:rsid w:val="00DB6731"/>
    <w:rsid w:val="00DB6C81"/>
    <w:rsid w:val="00DC1C33"/>
    <w:rsid w:val="00DC32E7"/>
    <w:rsid w:val="00DC3977"/>
    <w:rsid w:val="00DC4C6B"/>
    <w:rsid w:val="00DC7EC7"/>
    <w:rsid w:val="00DD00D9"/>
    <w:rsid w:val="00DD3964"/>
    <w:rsid w:val="00DD3D58"/>
    <w:rsid w:val="00DD6667"/>
    <w:rsid w:val="00DD6D9F"/>
    <w:rsid w:val="00DD7EE2"/>
    <w:rsid w:val="00DE3E36"/>
    <w:rsid w:val="00DE5496"/>
    <w:rsid w:val="00DE5993"/>
    <w:rsid w:val="00DE5E7A"/>
    <w:rsid w:val="00DF2261"/>
    <w:rsid w:val="00DF2A4F"/>
    <w:rsid w:val="00E01BD3"/>
    <w:rsid w:val="00E10256"/>
    <w:rsid w:val="00E1221B"/>
    <w:rsid w:val="00E151A0"/>
    <w:rsid w:val="00E16494"/>
    <w:rsid w:val="00E166A1"/>
    <w:rsid w:val="00E21C45"/>
    <w:rsid w:val="00E23195"/>
    <w:rsid w:val="00E23CB1"/>
    <w:rsid w:val="00E23FDD"/>
    <w:rsid w:val="00E2574A"/>
    <w:rsid w:val="00E3011D"/>
    <w:rsid w:val="00E30756"/>
    <w:rsid w:val="00E328A3"/>
    <w:rsid w:val="00E33950"/>
    <w:rsid w:val="00E347CA"/>
    <w:rsid w:val="00E4614E"/>
    <w:rsid w:val="00E501C2"/>
    <w:rsid w:val="00E503A7"/>
    <w:rsid w:val="00E521AB"/>
    <w:rsid w:val="00E521B4"/>
    <w:rsid w:val="00E57B89"/>
    <w:rsid w:val="00E64B19"/>
    <w:rsid w:val="00E665A6"/>
    <w:rsid w:val="00E712F8"/>
    <w:rsid w:val="00E72A56"/>
    <w:rsid w:val="00E72A58"/>
    <w:rsid w:val="00E75353"/>
    <w:rsid w:val="00E76D95"/>
    <w:rsid w:val="00E829A8"/>
    <w:rsid w:val="00E83BA3"/>
    <w:rsid w:val="00E858FC"/>
    <w:rsid w:val="00E90DE0"/>
    <w:rsid w:val="00E92254"/>
    <w:rsid w:val="00E923FC"/>
    <w:rsid w:val="00E92DBB"/>
    <w:rsid w:val="00E97D09"/>
    <w:rsid w:val="00EA424F"/>
    <w:rsid w:val="00EB190E"/>
    <w:rsid w:val="00EB440B"/>
    <w:rsid w:val="00EB7BA1"/>
    <w:rsid w:val="00EC08D6"/>
    <w:rsid w:val="00EC2639"/>
    <w:rsid w:val="00EC4870"/>
    <w:rsid w:val="00ED2E2F"/>
    <w:rsid w:val="00ED4A31"/>
    <w:rsid w:val="00ED4AA5"/>
    <w:rsid w:val="00ED7ACD"/>
    <w:rsid w:val="00EE0045"/>
    <w:rsid w:val="00EE2C05"/>
    <w:rsid w:val="00EE5D13"/>
    <w:rsid w:val="00EF12CC"/>
    <w:rsid w:val="00EF4A9B"/>
    <w:rsid w:val="00EF4C7A"/>
    <w:rsid w:val="00EF4F88"/>
    <w:rsid w:val="00EF5470"/>
    <w:rsid w:val="00EF749F"/>
    <w:rsid w:val="00F03F37"/>
    <w:rsid w:val="00F0765E"/>
    <w:rsid w:val="00F07C00"/>
    <w:rsid w:val="00F10CA6"/>
    <w:rsid w:val="00F13A68"/>
    <w:rsid w:val="00F210F6"/>
    <w:rsid w:val="00F24E09"/>
    <w:rsid w:val="00F26957"/>
    <w:rsid w:val="00F30BDF"/>
    <w:rsid w:val="00F313E2"/>
    <w:rsid w:val="00F3257C"/>
    <w:rsid w:val="00F4085E"/>
    <w:rsid w:val="00F40B24"/>
    <w:rsid w:val="00F41819"/>
    <w:rsid w:val="00F559FB"/>
    <w:rsid w:val="00F5796E"/>
    <w:rsid w:val="00F61186"/>
    <w:rsid w:val="00F720CE"/>
    <w:rsid w:val="00F73F79"/>
    <w:rsid w:val="00F806F4"/>
    <w:rsid w:val="00F84B61"/>
    <w:rsid w:val="00F93763"/>
    <w:rsid w:val="00F94073"/>
    <w:rsid w:val="00F96D66"/>
    <w:rsid w:val="00FA38BE"/>
    <w:rsid w:val="00FA4753"/>
    <w:rsid w:val="00FA5F28"/>
    <w:rsid w:val="00FB0F1B"/>
    <w:rsid w:val="00FC0ED3"/>
    <w:rsid w:val="00FC3104"/>
    <w:rsid w:val="00FC634A"/>
    <w:rsid w:val="00FC6D72"/>
    <w:rsid w:val="00FE04B1"/>
    <w:rsid w:val="00FF17F7"/>
    <w:rsid w:val="00FF21FA"/>
    <w:rsid w:val="00FF3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F14"/>
    <w:rPr>
      <w:sz w:val="24"/>
      <w:szCs w:val="24"/>
      <w:lang w:val="el-GR" w:eastAsia="el-G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44</TotalTime>
  <Pages>1</Pages>
  <Words>252</Words>
  <Characters>1443</Characters>
  <Application>Microsoft Office Outlook</Application>
  <DocSecurity>0</DocSecurity>
  <Lines>0</Lines>
  <Paragraphs>0</Paragraphs>
  <ScaleCrop>false</ScaleCrop>
  <Company>ΤΕΙ Κρήτης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ΤΕΣΤ ΕΡΓΑΣΤΗΡΙΟΥ 1</dc:title>
  <dc:subject/>
  <dc:creator>ΓΙΑΝΝΗΣ ΞΕΖΩΝΑΚΗΣ</dc:creator>
  <cp:keywords/>
  <dc:description/>
  <cp:lastModifiedBy>ioannis xezonakis</cp:lastModifiedBy>
  <cp:revision>10</cp:revision>
  <cp:lastPrinted>2016-01-22T07:45:00Z</cp:lastPrinted>
  <dcterms:created xsi:type="dcterms:W3CDTF">2016-01-18T22:49:00Z</dcterms:created>
  <dcterms:modified xsi:type="dcterms:W3CDTF">2016-01-22T07:45:00Z</dcterms:modified>
</cp:coreProperties>
</file>