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DB8" w:rsidRPr="00A94552" w:rsidRDefault="002B7DB8" w:rsidP="00252428">
      <w:pPr>
        <w:pStyle w:val="Heading1"/>
        <w:pBdr>
          <w:bottom w:val="single" w:sz="4" w:space="1" w:color="auto"/>
        </w:pBdr>
        <w:jc w:val="center"/>
      </w:pPr>
      <w:r w:rsidRPr="00061AB9">
        <w:t xml:space="preserve">Οδηγίες </w:t>
      </w:r>
      <w:r>
        <w:t xml:space="preserve">Εργασίας στο </w:t>
      </w:r>
      <w:r>
        <w:rPr>
          <w:lang w:val="en-US"/>
        </w:rPr>
        <w:t>PowerPoint</w:t>
      </w:r>
    </w:p>
    <w:p w:rsidR="002B7DB8" w:rsidRDefault="002B7DB8" w:rsidP="00A92295">
      <w:pPr>
        <w:spacing w:after="0"/>
        <w:jc w:val="both"/>
      </w:pPr>
    </w:p>
    <w:p w:rsidR="002B7DB8" w:rsidRPr="00D4158C" w:rsidRDefault="002B7DB8" w:rsidP="00A92295">
      <w:pPr>
        <w:spacing w:after="0"/>
        <w:jc w:val="both"/>
      </w:pPr>
      <w:r>
        <w:t xml:space="preserve">Σας ζητούν να κάνετε μία σύντομη παρουσίαση σε </w:t>
      </w:r>
      <w:r>
        <w:rPr>
          <w:lang w:val="en-US"/>
        </w:rPr>
        <w:t>PowerPoint</w:t>
      </w:r>
      <w:r>
        <w:t>για την κινητή συσκευή που έχετε (κινητό τηλέφωνοή</w:t>
      </w:r>
      <w:r>
        <w:rPr>
          <w:lang w:val="en-US"/>
        </w:rPr>
        <w:t>tablet</w:t>
      </w:r>
      <w:r w:rsidRPr="00D4158C">
        <w:t xml:space="preserve">, </w:t>
      </w:r>
      <w:r>
        <w:t>ή φορητό υπολογιστή)</w:t>
      </w:r>
    </w:p>
    <w:p w:rsidR="002B7DB8" w:rsidRDefault="002B7DB8" w:rsidP="00A92295">
      <w:pPr>
        <w:spacing w:after="0"/>
        <w:jc w:val="both"/>
      </w:pPr>
      <w:r>
        <w:t>Θα πρέπει να παρουσιάσετε με φωτογραφίες και σύντομα σχόλια τα βασικά στοιχεία της συσκευής σας καθώς και σχετικές ανταγωνιστικές συσκευές για να έχει η εργασία την μορφή έρευνας αγοράς-σύγκρισης.</w:t>
      </w:r>
    </w:p>
    <w:p w:rsidR="002B7DB8" w:rsidRDefault="002B7DB8" w:rsidP="00A92295">
      <w:pPr>
        <w:spacing w:after="0"/>
        <w:jc w:val="both"/>
      </w:pPr>
    </w:p>
    <w:p w:rsidR="002B7DB8" w:rsidRPr="0021335D" w:rsidRDefault="002B7DB8" w:rsidP="00A92295">
      <w:pPr>
        <w:spacing w:after="0"/>
        <w:jc w:val="both"/>
        <w:rPr>
          <w:b/>
          <w:bCs/>
        </w:rPr>
      </w:pPr>
      <w:r w:rsidRPr="0021335D">
        <w:rPr>
          <w:b/>
          <w:bCs/>
        </w:rPr>
        <w:t>Για την παρουσίαση θα πρέπει να δημιουργήσετε 6 ευπαρουσίαστες διαφάνειες, στις οποίες θα πρέπει να:</w:t>
      </w:r>
    </w:p>
    <w:p w:rsidR="002B7DB8" w:rsidRPr="004F031A" w:rsidRDefault="002B7DB8" w:rsidP="0003437C">
      <w:pPr>
        <w:numPr>
          <w:ilvl w:val="0"/>
          <w:numId w:val="10"/>
        </w:numPr>
        <w:spacing w:after="0"/>
        <w:ind w:left="357" w:hanging="357"/>
      </w:pPr>
      <w:r w:rsidRPr="004F031A">
        <w:t>Χρησιμοποιήσε</w:t>
      </w:r>
      <w:r>
        <w:t>τ</w:t>
      </w:r>
      <w:r w:rsidRPr="004F031A">
        <w:t>ε γραμματοσειρά, χρώματα και μεγέθη γραμμάτων της αρεσκείας σας.</w:t>
      </w:r>
    </w:p>
    <w:p w:rsidR="002B7DB8" w:rsidRPr="004F031A" w:rsidRDefault="002B7DB8" w:rsidP="0003437C">
      <w:pPr>
        <w:numPr>
          <w:ilvl w:val="0"/>
          <w:numId w:val="10"/>
        </w:numPr>
        <w:spacing w:after="0"/>
        <w:ind w:left="357" w:hanging="357"/>
      </w:pPr>
      <w:r w:rsidRPr="004F031A">
        <w:t>Χρησιμοποιήσε</w:t>
      </w:r>
      <w:r>
        <w:t>τ</w:t>
      </w:r>
      <w:r w:rsidRPr="004F031A">
        <w:t>ε φόντο διαφανειών της αρεσκείας σας.</w:t>
      </w:r>
    </w:p>
    <w:p w:rsidR="002B7DB8" w:rsidRPr="004F031A" w:rsidRDefault="002B7DB8" w:rsidP="0003437C">
      <w:pPr>
        <w:numPr>
          <w:ilvl w:val="0"/>
          <w:numId w:val="10"/>
        </w:numPr>
        <w:spacing w:after="0"/>
        <w:ind w:left="357" w:hanging="357"/>
      </w:pPr>
      <w:r w:rsidRPr="004F031A">
        <w:t>Χρησιμοποιήσε</w:t>
      </w:r>
      <w:r>
        <w:t>τ</w:t>
      </w:r>
      <w:r w:rsidRPr="004F031A">
        <w:t xml:space="preserve">ε μοντέλα κίνησης </w:t>
      </w:r>
      <w:r>
        <w:t xml:space="preserve">για την εναλλαγή των διαφανειών </w:t>
      </w:r>
      <w:r w:rsidRPr="004F031A">
        <w:t>της αρεσκείας σας.</w:t>
      </w:r>
    </w:p>
    <w:p w:rsidR="002B7DB8" w:rsidRDefault="002B7DB8" w:rsidP="0003437C">
      <w:pPr>
        <w:numPr>
          <w:ilvl w:val="0"/>
          <w:numId w:val="10"/>
        </w:numPr>
        <w:spacing w:after="0"/>
        <w:ind w:left="357" w:hanging="357"/>
      </w:pPr>
      <w:r w:rsidRPr="004F031A">
        <w:t>Χρησιμοποιήσε</w:t>
      </w:r>
      <w:r>
        <w:t>τ</w:t>
      </w:r>
      <w:r w:rsidRPr="004F031A">
        <w:t xml:space="preserve">ε </w:t>
      </w:r>
      <w:r>
        <w:t>ποικιλία κουκκίδων στις λίστες σας.</w:t>
      </w:r>
    </w:p>
    <w:p w:rsidR="002B7DB8" w:rsidRDefault="002B7DB8" w:rsidP="0003437C">
      <w:pPr>
        <w:numPr>
          <w:ilvl w:val="0"/>
          <w:numId w:val="10"/>
        </w:numPr>
        <w:spacing w:after="0"/>
        <w:ind w:left="357" w:hanging="357"/>
        <w:jc w:val="both"/>
      </w:pPr>
      <w:r w:rsidRPr="004F031A">
        <w:t>Χρησιμοποιήσε</w:t>
      </w:r>
      <w:r>
        <w:t>τ</w:t>
      </w:r>
      <w:r w:rsidRPr="004F031A">
        <w:t xml:space="preserve">ε </w:t>
      </w:r>
      <w:r>
        <w:t>σε όλες τις διαφάνειες υποσέλιδο όπου θα αναγράφονται το ονοματεπώνυμό σας, ο αριθμός μητρώου σας καθώς και η ημερομηνία (σε μήνα και έτος).</w:t>
      </w:r>
    </w:p>
    <w:p w:rsidR="002B7DB8" w:rsidRDefault="002B7DB8" w:rsidP="0003437C">
      <w:pPr>
        <w:numPr>
          <w:ilvl w:val="0"/>
          <w:numId w:val="10"/>
        </w:numPr>
        <w:spacing w:after="0"/>
        <w:ind w:left="357" w:hanging="357"/>
        <w:jc w:val="both"/>
      </w:pPr>
      <w:r>
        <w:t>Σε κάθε διαφάνεια στο κάτω μέρος πρέπει να παρουσιάζεται το μοντέλο της συσκευής και ο αριθμός της τρέχουσας διαφάνειας.</w:t>
      </w:r>
    </w:p>
    <w:p w:rsidR="002B7DB8" w:rsidRDefault="002B7DB8" w:rsidP="0003437C">
      <w:pPr>
        <w:spacing w:after="0"/>
        <w:jc w:val="both"/>
      </w:pPr>
    </w:p>
    <w:p w:rsidR="002B7DB8" w:rsidRPr="00C10DF3" w:rsidRDefault="002B7DB8" w:rsidP="00A92295">
      <w:pPr>
        <w:spacing w:after="0"/>
        <w:jc w:val="both"/>
        <w:rPr>
          <w:b/>
          <w:bCs/>
        </w:rPr>
      </w:pPr>
      <w:r w:rsidRPr="0021335D">
        <w:rPr>
          <w:b/>
          <w:bCs/>
        </w:rPr>
        <w:t>Επιπλέον οι διαφάνειές σας θα πρέπει να έχουν τα παρακάτω χαρακτηριστικά:</w:t>
      </w:r>
    </w:p>
    <w:p w:rsidR="002B7DB8" w:rsidRDefault="002B7DB8" w:rsidP="0003437C">
      <w:pPr>
        <w:pStyle w:val="ListParagraph"/>
        <w:numPr>
          <w:ilvl w:val="0"/>
          <w:numId w:val="3"/>
        </w:numPr>
        <w:jc w:val="both"/>
      </w:pPr>
      <w:r>
        <w:t xml:space="preserve">Η </w:t>
      </w:r>
      <w:r w:rsidRPr="00E43139">
        <w:rPr>
          <w:b/>
          <w:bCs/>
        </w:rPr>
        <w:t xml:space="preserve">πρώτη διαφάνεια </w:t>
      </w:r>
      <w:r>
        <w:t>θα είναι ο τίτλος της παρουσίασης και θα πρέπει να έχει την ακόλουθη δομή και περιεχόμενο: Θα αναφέρεται το πλήρες όνομα της συσκευής σας σε μέγεθος τουλάχιστον 52, με έντονη γραφή και σκιά, καθώς και μία λεζάντα με μια πρόταση που θα προσδιορίζει τον τίτλο της εταιρείας κατασκευής. Το όνομα και η λεζάντα θα πρέπει να έχουν (ξεχωριστή) κίνηση και να παρουσιάζονται διαδοχικά με διαφορετικό εφέ κίνησης.</w:t>
      </w:r>
    </w:p>
    <w:p w:rsidR="002B7DB8" w:rsidRDefault="002B7DB8" w:rsidP="005E238E">
      <w:pPr>
        <w:pStyle w:val="ListParagraph"/>
        <w:numPr>
          <w:ilvl w:val="0"/>
          <w:numId w:val="3"/>
        </w:numPr>
        <w:jc w:val="both"/>
      </w:pPr>
      <w:r>
        <w:t xml:space="preserve">Στη </w:t>
      </w:r>
      <w:r w:rsidRPr="00E43139">
        <w:rPr>
          <w:b/>
          <w:bCs/>
        </w:rPr>
        <w:t>δεύτερη διαφάνεια</w:t>
      </w:r>
      <w:r>
        <w:t xml:space="preserve"> θα πρέπει να παρουσιάσετε την περιγραφή των χαρακτηριστικών της συσκευής σας  (π.χ μέγεθος οθόνης, επεξεργαστής, μνήμη, στοιχεία camera, διαστάσεις, αυτονομία μπαταρίας κλπ).Τα στοιχεία θα εμφανίζονται σταδιακά σε μια λίστα με κουκκίδες. </w:t>
      </w:r>
    </w:p>
    <w:p w:rsidR="002B7DB8" w:rsidRDefault="002B7DB8" w:rsidP="00AC31E5">
      <w:pPr>
        <w:pStyle w:val="ListParagraph"/>
        <w:numPr>
          <w:ilvl w:val="0"/>
          <w:numId w:val="3"/>
        </w:numPr>
        <w:jc w:val="both"/>
      </w:pPr>
      <w:r>
        <w:t xml:space="preserve">Στην </w:t>
      </w:r>
      <w:r w:rsidRPr="00C10DF3">
        <w:rPr>
          <w:b/>
          <w:bCs/>
        </w:rPr>
        <w:t>τρίτη διαφάνεια</w:t>
      </w:r>
      <w:r>
        <w:t xml:space="preserve"> θα πρέπει να παρουσιάζει μια φωτογραφία που απεικονίζει την συσκευή σας. Η φωτογραφία θα πρέπει να έχει παχύ κόκκινο περίγραμμα και θα πρέπει να έχει τραβηχτεί από την ίδια την συσκευή</w:t>
      </w:r>
      <w:r w:rsidRPr="00110C37">
        <w:t xml:space="preserve"> (</w:t>
      </w:r>
      <w:r>
        <w:t xml:space="preserve">σε καθρέφτη), διαφορετικά εάν προέρχεται από το διαδίκτυο θα πρέπει να αναφέρεται η συγκεκριμένη πηγή (όχι γενικά </w:t>
      </w:r>
      <w:r>
        <w:rPr>
          <w:lang w:val="en-US"/>
        </w:rPr>
        <w:t>google</w:t>
      </w:r>
      <w:r w:rsidRPr="00110C37">
        <w:t>.</w:t>
      </w:r>
      <w:r>
        <w:rPr>
          <w:lang w:val="en-US"/>
        </w:rPr>
        <w:t xml:space="preserve">com) </w:t>
      </w:r>
      <w:r>
        <w:t xml:space="preserve"> μέσα σε ένα πλαίσιο κειμένου .</w:t>
      </w:r>
    </w:p>
    <w:p w:rsidR="002B7DB8" w:rsidRDefault="002B7DB8" w:rsidP="000C699B">
      <w:pPr>
        <w:pStyle w:val="ListParagraph"/>
        <w:numPr>
          <w:ilvl w:val="0"/>
          <w:numId w:val="3"/>
        </w:numPr>
        <w:jc w:val="both"/>
      </w:pPr>
      <w:r>
        <w:t xml:space="preserve">Στην </w:t>
      </w:r>
      <w:r w:rsidRPr="00C10DF3">
        <w:rPr>
          <w:b/>
          <w:bCs/>
        </w:rPr>
        <w:t>τέταρτη διαφάνεια</w:t>
      </w:r>
      <w:r>
        <w:t xml:space="preserve"> θα πρέπει να παρουσιάσετε φωτογραφίες και τίτλο από 3 διαφορετικές ανταγωνιστικές-παρόμοιες συσκευές με τη δική σας.</w:t>
      </w:r>
    </w:p>
    <w:p w:rsidR="002B7DB8" w:rsidRDefault="002B7DB8" w:rsidP="000C699B">
      <w:pPr>
        <w:pStyle w:val="ListParagraph"/>
        <w:numPr>
          <w:ilvl w:val="0"/>
          <w:numId w:val="3"/>
        </w:numPr>
        <w:jc w:val="both"/>
      </w:pPr>
      <w:r>
        <w:t xml:space="preserve">Στην </w:t>
      </w:r>
      <w:r>
        <w:rPr>
          <w:b/>
          <w:bCs/>
        </w:rPr>
        <w:t xml:space="preserve">πέμπτη </w:t>
      </w:r>
      <w:r w:rsidRPr="00C10DF3">
        <w:rPr>
          <w:b/>
          <w:bCs/>
        </w:rPr>
        <w:t>διαφάνεια</w:t>
      </w:r>
      <w:r>
        <w:t xml:space="preserve"> θα πρέπει να βάλετε έναν πίνακα που να αναφέρει ποσοτικά δεδομένα που αφορά τη συσκευή σας και 1 ανταγωνιστική συσκευή που παρουσιάσατε στην προηγούμενη διαφάνεια. Στον πίνακα θα πρέπει να έχετε βάλει ξεχωριστή σκίαση στις επικεφαλίδες και στα ποσοτικά στοιχεία, καθώς και να έχετε βάλει περιγράμματα.</w:t>
      </w:r>
    </w:p>
    <w:p w:rsidR="002B7DB8" w:rsidRDefault="002B7DB8" w:rsidP="000C699B">
      <w:pPr>
        <w:pStyle w:val="ListParagraph"/>
        <w:numPr>
          <w:ilvl w:val="0"/>
          <w:numId w:val="3"/>
        </w:numPr>
        <w:jc w:val="both"/>
      </w:pPr>
      <w:r>
        <w:t>Στην τελευταία διαφάνεια θα πρέπει να βάλετε μία αριθμήσιμη λίστα όπου θα αναφέρετε τις διάφορες πηγές σας (στις οποίες βρήκατε τα στοιχεία που αναφέρετε στην πέμπτη διαφάνεια).</w:t>
      </w:r>
    </w:p>
    <w:p w:rsidR="002B7DB8" w:rsidRDefault="002B7DB8" w:rsidP="00A92295">
      <w:pPr>
        <w:pStyle w:val="ListParagraph"/>
        <w:numPr>
          <w:ilvl w:val="0"/>
          <w:numId w:val="3"/>
        </w:numPr>
        <w:jc w:val="both"/>
      </w:pPr>
      <w:r>
        <w:t>Αποθηκεύ</w:t>
      </w:r>
      <w:r w:rsidRPr="00061AB9">
        <w:t xml:space="preserve">στε το αρχείο </w:t>
      </w:r>
      <w:r>
        <w:t>με</w:t>
      </w:r>
      <w:r w:rsidRPr="00061AB9">
        <w:t xml:space="preserve"> όνομα: </w:t>
      </w:r>
      <w:r w:rsidRPr="004D4712">
        <w:rPr>
          <w:b/>
          <w:bCs/>
        </w:rPr>
        <w:t>«ΑΜ»-</w:t>
      </w:r>
      <w:r>
        <w:rPr>
          <w:b/>
          <w:bCs/>
          <w:lang w:val="en-US"/>
        </w:rPr>
        <w:t>PowerPoint</w:t>
      </w:r>
      <w:r w:rsidRPr="004D4712">
        <w:rPr>
          <w:b/>
          <w:bCs/>
        </w:rPr>
        <w:t>.</w:t>
      </w:r>
      <w:r>
        <w:rPr>
          <w:b/>
          <w:bCs/>
          <w:lang w:val="en-US"/>
        </w:rPr>
        <w:t>ppt</w:t>
      </w:r>
      <w:r w:rsidRPr="00061AB9">
        <w:t xml:space="preserve"> όπου </w:t>
      </w:r>
      <w:r w:rsidRPr="004D4712">
        <w:rPr>
          <w:b/>
          <w:bCs/>
        </w:rPr>
        <w:t xml:space="preserve">«ΑΜ» είναι ο αριθμός μητρώου </w:t>
      </w:r>
      <w:r>
        <w:rPr>
          <w:b/>
          <w:bCs/>
        </w:rPr>
        <w:t>σαςκαι</w:t>
      </w:r>
      <w:r w:rsidRPr="00E47381">
        <w:rPr>
          <w:b/>
          <w:bCs/>
        </w:rPr>
        <w:t>παραδώστε το τελικό αρχείο</w:t>
      </w:r>
      <w:r>
        <w:t xml:space="preserve">που δημιουργήσατε μέσω του </w:t>
      </w:r>
      <w:r w:rsidRPr="00E47381">
        <w:rPr>
          <w:b/>
          <w:bCs/>
          <w:lang w:val="en-US"/>
        </w:rPr>
        <w:t>eclass</w:t>
      </w:r>
      <w:r>
        <w:t xml:space="preserve"> στον φάκελο Εργασίες-</w:t>
      </w:r>
      <w:r>
        <w:rPr>
          <w:lang w:val="en-US"/>
        </w:rPr>
        <w:t>Poweroint</w:t>
      </w:r>
      <w:r w:rsidRPr="00C10DF3">
        <w:t>-</w:t>
      </w:r>
      <w:r>
        <w:rPr>
          <w:lang w:val="en-US"/>
        </w:rPr>
        <w:t>OM</w:t>
      </w:r>
      <w:r w:rsidRPr="00C10DF3">
        <w:t xml:space="preserve">1 </w:t>
      </w:r>
      <w:r>
        <w:t>ή  Εργασίες-</w:t>
      </w:r>
      <w:r>
        <w:rPr>
          <w:lang w:val="en-US"/>
        </w:rPr>
        <w:t>Poweroint</w:t>
      </w:r>
      <w:r w:rsidRPr="00C10DF3">
        <w:t>-</w:t>
      </w:r>
      <w:r>
        <w:rPr>
          <w:lang w:val="en-US"/>
        </w:rPr>
        <w:t>OM</w:t>
      </w:r>
      <w:r>
        <w:t>2 ανάλογα με την ομάδα που ανήκετε.</w:t>
      </w:r>
    </w:p>
    <w:p w:rsidR="002B7DB8" w:rsidRDefault="002B7DB8" w:rsidP="000B3DA8">
      <w:pPr>
        <w:pStyle w:val="ListParagraph"/>
        <w:jc w:val="both"/>
      </w:pPr>
    </w:p>
    <w:p w:rsidR="002B7DB8" w:rsidRPr="00AD28B7" w:rsidRDefault="002B7DB8" w:rsidP="00366CDC">
      <w:pPr>
        <w:pStyle w:val="Heading1"/>
        <w:spacing w:before="0"/>
        <w:rPr>
          <w:b/>
          <w:bCs/>
          <w:sz w:val="28"/>
          <w:szCs w:val="28"/>
        </w:rPr>
      </w:pPr>
      <w:r w:rsidRPr="00AD28B7">
        <w:rPr>
          <w:b/>
          <w:bCs/>
          <w:sz w:val="28"/>
          <w:szCs w:val="28"/>
        </w:rPr>
        <w:t xml:space="preserve">Προθεσμία Παράδοσης της άσκησης μέσω eclass: </w:t>
      </w:r>
      <w:r>
        <w:rPr>
          <w:b/>
          <w:bCs/>
          <w:sz w:val="28"/>
          <w:szCs w:val="28"/>
        </w:rPr>
        <w:t>Πέμπτη22</w:t>
      </w:r>
      <w:bookmarkStart w:id="0" w:name="_GoBack"/>
      <w:bookmarkEnd w:id="0"/>
      <w:r w:rsidRPr="00AD28B7">
        <w:rPr>
          <w:b/>
          <w:bCs/>
          <w:sz w:val="28"/>
          <w:szCs w:val="28"/>
        </w:rPr>
        <w:t>/1/2015 - 23:59</w:t>
      </w:r>
    </w:p>
    <w:p w:rsidR="002B7DB8" w:rsidRPr="00945CE7" w:rsidRDefault="002B7DB8" w:rsidP="00945CE7">
      <w:pPr>
        <w:jc w:val="both"/>
        <w:rPr>
          <w:b/>
          <w:bCs/>
          <w:i/>
          <w:iCs/>
        </w:rPr>
      </w:pPr>
      <w:r w:rsidRPr="00761832">
        <w:rPr>
          <w:b/>
          <w:bCs/>
          <w:i/>
          <w:iCs/>
        </w:rPr>
        <w:t xml:space="preserve">Η </w:t>
      </w:r>
      <w:r>
        <w:rPr>
          <w:b/>
          <w:bCs/>
          <w:i/>
          <w:iCs/>
        </w:rPr>
        <w:t xml:space="preserve">εργασία είναι υποχρεωτικά ατομική και η παράδοσή της </w:t>
      </w:r>
      <w:r w:rsidRPr="00761832">
        <w:rPr>
          <w:b/>
          <w:bCs/>
          <w:i/>
          <w:iCs/>
        </w:rPr>
        <w:t xml:space="preserve">γίνεται ΑΠΟΚΛΕΙΣΤΙΚΑ ΚΑΙ ΜΟΝΟ ΜΕΣΩ </w:t>
      </w:r>
      <w:r w:rsidRPr="00761832">
        <w:rPr>
          <w:b/>
          <w:bCs/>
          <w:i/>
          <w:iCs/>
          <w:lang w:val="en-US"/>
        </w:rPr>
        <w:t>eclass</w:t>
      </w:r>
      <w:r w:rsidRPr="00761832">
        <w:rPr>
          <w:b/>
          <w:bCs/>
          <w:i/>
          <w:iCs/>
        </w:rPr>
        <w:t xml:space="preserve">. </w:t>
      </w:r>
      <w:r>
        <w:rPr>
          <w:b/>
          <w:bCs/>
          <w:i/>
          <w:iCs/>
        </w:rPr>
        <w:t>Προσοχή! Σε περίπτωση αντιγραφής μηδενίζεται η άσκηση σε όλους τους εμπλεκομένους!</w:t>
      </w:r>
    </w:p>
    <w:sectPr w:rsidR="002B7DB8" w:rsidRPr="00945CE7" w:rsidSect="00551C38">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7DB8" w:rsidRDefault="002B7DB8" w:rsidP="00ED1B27">
      <w:pPr>
        <w:spacing w:after="0" w:line="240" w:lineRule="auto"/>
      </w:pPr>
      <w:r>
        <w:separator/>
      </w:r>
    </w:p>
  </w:endnote>
  <w:endnote w:type="continuationSeparator" w:id="1">
    <w:p w:rsidR="002B7DB8" w:rsidRDefault="002B7DB8" w:rsidP="00ED1B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DB8" w:rsidRPr="00ED1B27" w:rsidRDefault="002B7DB8">
    <w:pPr>
      <w:pStyle w:val="Footer"/>
    </w:pPr>
    <w:r>
      <w:t xml:space="preserve">Εργασία </w:t>
    </w:r>
    <w:r>
      <w:rPr>
        <w:lang w:val="en-US"/>
      </w:rPr>
      <w:t>PowerPoint</w:t>
    </w:r>
    <w:r>
      <w:t>– Χειμερινό 2014/15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7DB8" w:rsidRDefault="002B7DB8" w:rsidP="00ED1B27">
      <w:pPr>
        <w:spacing w:after="0" w:line="240" w:lineRule="auto"/>
      </w:pPr>
      <w:r>
        <w:separator/>
      </w:r>
    </w:p>
  </w:footnote>
  <w:footnote w:type="continuationSeparator" w:id="1">
    <w:p w:rsidR="002B7DB8" w:rsidRDefault="002B7DB8" w:rsidP="00ED1B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DB8" w:rsidRPr="00A94552" w:rsidRDefault="002B7DB8" w:rsidP="00A94552">
    <w:pPr>
      <w:pStyle w:val="Footer"/>
      <w:tabs>
        <w:tab w:val="clear" w:pos="4153"/>
        <w:tab w:val="clear" w:pos="8306"/>
        <w:tab w:val="right" w:pos="10490"/>
      </w:tabs>
    </w:pPr>
    <w:r>
      <w:t xml:space="preserve">ΤΕΙ Κρήτης </w:t>
    </w:r>
    <w:r>
      <w:tab/>
      <w:t>Τμήμα Λογιστικής &amp; Χρηματοοικονομικής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4087B"/>
    <w:multiLevelType w:val="hybridMultilevel"/>
    <w:tmpl w:val="2EDE7D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384020B"/>
    <w:multiLevelType w:val="hybridMultilevel"/>
    <w:tmpl w:val="249A81F8"/>
    <w:lvl w:ilvl="0" w:tplc="04080001">
      <w:start w:val="1"/>
      <w:numFmt w:val="bullet"/>
      <w:lvlText w:val=""/>
      <w:lvlJc w:val="left"/>
      <w:pPr>
        <w:ind w:left="360" w:hanging="360"/>
      </w:pPr>
      <w:rPr>
        <w:rFonts w:ascii="Symbol" w:hAnsi="Symbol" w:cs="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cs="Wingdings" w:hint="default"/>
      </w:rPr>
    </w:lvl>
    <w:lvl w:ilvl="3" w:tplc="04080001">
      <w:start w:val="1"/>
      <w:numFmt w:val="bullet"/>
      <w:lvlText w:val=""/>
      <w:lvlJc w:val="left"/>
      <w:pPr>
        <w:ind w:left="2520" w:hanging="360"/>
      </w:pPr>
      <w:rPr>
        <w:rFonts w:ascii="Symbol" w:hAnsi="Symbol" w:cs="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cs="Wingdings" w:hint="default"/>
      </w:rPr>
    </w:lvl>
    <w:lvl w:ilvl="6" w:tplc="04080001">
      <w:start w:val="1"/>
      <w:numFmt w:val="bullet"/>
      <w:lvlText w:val=""/>
      <w:lvlJc w:val="left"/>
      <w:pPr>
        <w:ind w:left="4680" w:hanging="360"/>
      </w:pPr>
      <w:rPr>
        <w:rFonts w:ascii="Symbol" w:hAnsi="Symbol" w:cs="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cs="Wingdings" w:hint="default"/>
      </w:rPr>
    </w:lvl>
  </w:abstractNum>
  <w:abstractNum w:abstractNumId="2">
    <w:nsid w:val="0DF760CC"/>
    <w:multiLevelType w:val="hybridMultilevel"/>
    <w:tmpl w:val="9B42DB62"/>
    <w:lvl w:ilvl="0" w:tplc="E586EE38">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3">
    <w:nsid w:val="365923E2"/>
    <w:multiLevelType w:val="hybridMultilevel"/>
    <w:tmpl w:val="B8DEADCE"/>
    <w:lvl w:ilvl="0" w:tplc="E586EE38">
      <w:start w:val="1"/>
      <w:numFmt w:val="bullet"/>
      <w:lvlText w:val=""/>
      <w:lvlJc w:val="left"/>
      <w:pPr>
        <w:tabs>
          <w:tab w:val="num" w:pos="9"/>
        </w:tabs>
        <w:ind w:left="9" w:hanging="360"/>
      </w:pPr>
      <w:rPr>
        <w:rFonts w:ascii="Symbol" w:hAnsi="Symbol" w:cs="Symbol" w:hint="default"/>
      </w:rPr>
    </w:lvl>
    <w:lvl w:ilvl="1" w:tplc="04090003">
      <w:start w:val="1"/>
      <w:numFmt w:val="bullet"/>
      <w:lvlText w:val="o"/>
      <w:lvlJc w:val="left"/>
      <w:pPr>
        <w:tabs>
          <w:tab w:val="num" w:pos="1089"/>
        </w:tabs>
        <w:ind w:left="1089" w:hanging="360"/>
      </w:pPr>
      <w:rPr>
        <w:rFonts w:ascii="Courier New" w:hAnsi="Courier New" w:cs="Courier New" w:hint="default"/>
      </w:rPr>
    </w:lvl>
    <w:lvl w:ilvl="2" w:tplc="04090005">
      <w:start w:val="1"/>
      <w:numFmt w:val="bullet"/>
      <w:lvlText w:val=""/>
      <w:lvlJc w:val="left"/>
      <w:pPr>
        <w:tabs>
          <w:tab w:val="num" w:pos="1809"/>
        </w:tabs>
        <w:ind w:left="1809" w:hanging="360"/>
      </w:pPr>
      <w:rPr>
        <w:rFonts w:ascii="Wingdings" w:hAnsi="Wingdings" w:cs="Wingdings" w:hint="default"/>
      </w:rPr>
    </w:lvl>
    <w:lvl w:ilvl="3" w:tplc="04090001">
      <w:start w:val="1"/>
      <w:numFmt w:val="bullet"/>
      <w:lvlText w:val=""/>
      <w:lvlJc w:val="left"/>
      <w:pPr>
        <w:tabs>
          <w:tab w:val="num" w:pos="2529"/>
        </w:tabs>
        <w:ind w:left="2529" w:hanging="360"/>
      </w:pPr>
      <w:rPr>
        <w:rFonts w:ascii="Symbol" w:hAnsi="Symbol" w:cs="Symbol" w:hint="default"/>
      </w:rPr>
    </w:lvl>
    <w:lvl w:ilvl="4" w:tplc="04090003">
      <w:start w:val="1"/>
      <w:numFmt w:val="bullet"/>
      <w:lvlText w:val="o"/>
      <w:lvlJc w:val="left"/>
      <w:pPr>
        <w:tabs>
          <w:tab w:val="num" w:pos="3249"/>
        </w:tabs>
        <w:ind w:left="3249" w:hanging="360"/>
      </w:pPr>
      <w:rPr>
        <w:rFonts w:ascii="Courier New" w:hAnsi="Courier New" w:cs="Courier New" w:hint="default"/>
      </w:rPr>
    </w:lvl>
    <w:lvl w:ilvl="5" w:tplc="04090005">
      <w:start w:val="1"/>
      <w:numFmt w:val="bullet"/>
      <w:lvlText w:val=""/>
      <w:lvlJc w:val="left"/>
      <w:pPr>
        <w:tabs>
          <w:tab w:val="num" w:pos="3969"/>
        </w:tabs>
        <w:ind w:left="3969" w:hanging="360"/>
      </w:pPr>
      <w:rPr>
        <w:rFonts w:ascii="Wingdings" w:hAnsi="Wingdings" w:cs="Wingdings" w:hint="default"/>
      </w:rPr>
    </w:lvl>
    <w:lvl w:ilvl="6" w:tplc="04090001">
      <w:start w:val="1"/>
      <w:numFmt w:val="bullet"/>
      <w:lvlText w:val=""/>
      <w:lvlJc w:val="left"/>
      <w:pPr>
        <w:tabs>
          <w:tab w:val="num" w:pos="4689"/>
        </w:tabs>
        <w:ind w:left="4689" w:hanging="360"/>
      </w:pPr>
      <w:rPr>
        <w:rFonts w:ascii="Symbol" w:hAnsi="Symbol" w:cs="Symbol" w:hint="default"/>
      </w:rPr>
    </w:lvl>
    <w:lvl w:ilvl="7" w:tplc="04090003">
      <w:start w:val="1"/>
      <w:numFmt w:val="bullet"/>
      <w:lvlText w:val="o"/>
      <w:lvlJc w:val="left"/>
      <w:pPr>
        <w:tabs>
          <w:tab w:val="num" w:pos="5409"/>
        </w:tabs>
        <w:ind w:left="5409" w:hanging="360"/>
      </w:pPr>
      <w:rPr>
        <w:rFonts w:ascii="Courier New" w:hAnsi="Courier New" w:cs="Courier New" w:hint="default"/>
      </w:rPr>
    </w:lvl>
    <w:lvl w:ilvl="8" w:tplc="04090005">
      <w:start w:val="1"/>
      <w:numFmt w:val="bullet"/>
      <w:lvlText w:val=""/>
      <w:lvlJc w:val="left"/>
      <w:pPr>
        <w:tabs>
          <w:tab w:val="num" w:pos="6129"/>
        </w:tabs>
        <w:ind w:left="6129" w:hanging="360"/>
      </w:pPr>
      <w:rPr>
        <w:rFonts w:ascii="Wingdings" w:hAnsi="Wingdings" w:cs="Wingdings" w:hint="default"/>
      </w:rPr>
    </w:lvl>
  </w:abstractNum>
  <w:abstractNum w:abstractNumId="4">
    <w:nsid w:val="3E214061"/>
    <w:multiLevelType w:val="hybridMultilevel"/>
    <w:tmpl w:val="1FE84F8C"/>
    <w:lvl w:ilvl="0" w:tplc="E586EE38">
      <w:start w:val="1"/>
      <w:numFmt w:val="bullet"/>
      <w:lvlText w:val=""/>
      <w:lvlJc w:val="left"/>
      <w:pPr>
        <w:tabs>
          <w:tab w:val="num" w:pos="1800"/>
        </w:tabs>
        <w:ind w:left="1800" w:hanging="360"/>
      </w:pPr>
      <w:rPr>
        <w:rFonts w:ascii="Symbol" w:hAnsi="Symbol" w:cs="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5">
    <w:nsid w:val="469B79D2"/>
    <w:multiLevelType w:val="hybridMultilevel"/>
    <w:tmpl w:val="776E1B12"/>
    <w:lvl w:ilvl="0" w:tplc="E586EE38">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6">
    <w:nsid w:val="4D4E64B2"/>
    <w:multiLevelType w:val="hybridMultilevel"/>
    <w:tmpl w:val="BC489C30"/>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7">
    <w:nsid w:val="5AB477D2"/>
    <w:multiLevelType w:val="hybridMultilevel"/>
    <w:tmpl w:val="E5B259D8"/>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8">
    <w:nsid w:val="707208AE"/>
    <w:multiLevelType w:val="hybridMultilevel"/>
    <w:tmpl w:val="73589854"/>
    <w:lvl w:ilvl="0" w:tplc="E586EE38">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9">
    <w:nsid w:val="7A682B62"/>
    <w:multiLevelType w:val="hybridMultilevel"/>
    <w:tmpl w:val="395AB54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9"/>
  </w:num>
  <w:num w:numId="2">
    <w:abstractNumId w:val="6"/>
  </w:num>
  <w:num w:numId="3">
    <w:abstractNumId w:val="7"/>
  </w:num>
  <w:num w:numId="4">
    <w:abstractNumId w:val="5"/>
  </w:num>
  <w:num w:numId="5">
    <w:abstractNumId w:val="8"/>
  </w:num>
  <w:num w:numId="6">
    <w:abstractNumId w:val="2"/>
  </w:num>
  <w:num w:numId="7">
    <w:abstractNumId w:val="4"/>
  </w:num>
  <w:num w:numId="8">
    <w:abstractNumId w:val="3"/>
  </w:num>
  <w:num w:numId="9">
    <w:abstractNumId w:val="0"/>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78DF"/>
    <w:rsid w:val="0002026D"/>
    <w:rsid w:val="0003437C"/>
    <w:rsid w:val="00035148"/>
    <w:rsid w:val="00053241"/>
    <w:rsid w:val="00061AB9"/>
    <w:rsid w:val="00063F81"/>
    <w:rsid w:val="000705F7"/>
    <w:rsid w:val="00096709"/>
    <w:rsid w:val="000A4F25"/>
    <w:rsid w:val="000B3746"/>
    <w:rsid w:val="000B3DA8"/>
    <w:rsid w:val="000C699B"/>
    <w:rsid w:val="00105C78"/>
    <w:rsid w:val="00110C37"/>
    <w:rsid w:val="001153D8"/>
    <w:rsid w:val="00163134"/>
    <w:rsid w:val="0017036A"/>
    <w:rsid w:val="001816EC"/>
    <w:rsid w:val="001A41E8"/>
    <w:rsid w:val="001D4F0F"/>
    <w:rsid w:val="001F5F2F"/>
    <w:rsid w:val="0021335D"/>
    <w:rsid w:val="00224DFB"/>
    <w:rsid w:val="0024652C"/>
    <w:rsid w:val="00252428"/>
    <w:rsid w:val="00277B73"/>
    <w:rsid w:val="00286021"/>
    <w:rsid w:val="00286F46"/>
    <w:rsid w:val="002B6CCC"/>
    <w:rsid w:val="002B7DB8"/>
    <w:rsid w:val="002C0234"/>
    <w:rsid w:val="002C4139"/>
    <w:rsid w:val="002F1630"/>
    <w:rsid w:val="003128DF"/>
    <w:rsid w:val="00317546"/>
    <w:rsid w:val="0032139F"/>
    <w:rsid w:val="00341DCE"/>
    <w:rsid w:val="00366CDC"/>
    <w:rsid w:val="00384B92"/>
    <w:rsid w:val="003B0A0E"/>
    <w:rsid w:val="003B246A"/>
    <w:rsid w:val="003C52F0"/>
    <w:rsid w:val="00445289"/>
    <w:rsid w:val="00495AD6"/>
    <w:rsid w:val="00496FEF"/>
    <w:rsid w:val="004A56B1"/>
    <w:rsid w:val="004D4712"/>
    <w:rsid w:val="004E2877"/>
    <w:rsid w:val="004E37DE"/>
    <w:rsid w:val="004E6F4B"/>
    <w:rsid w:val="004F031A"/>
    <w:rsid w:val="00525A83"/>
    <w:rsid w:val="0053166D"/>
    <w:rsid w:val="00534770"/>
    <w:rsid w:val="00551C38"/>
    <w:rsid w:val="005529D4"/>
    <w:rsid w:val="00557B17"/>
    <w:rsid w:val="00570889"/>
    <w:rsid w:val="005737C9"/>
    <w:rsid w:val="005A684C"/>
    <w:rsid w:val="005B6C2B"/>
    <w:rsid w:val="005D042D"/>
    <w:rsid w:val="005D3897"/>
    <w:rsid w:val="005E238E"/>
    <w:rsid w:val="00642BAF"/>
    <w:rsid w:val="00643FF3"/>
    <w:rsid w:val="00644604"/>
    <w:rsid w:val="00651FD8"/>
    <w:rsid w:val="00677CC8"/>
    <w:rsid w:val="006B3C6E"/>
    <w:rsid w:val="006C6735"/>
    <w:rsid w:val="006D494F"/>
    <w:rsid w:val="006E7328"/>
    <w:rsid w:val="00714097"/>
    <w:rsid w:val="0073111D"/>
    <w:rsid w:val="00761832"/>
    <w:rsid w:val="0078110F"/>
    <w:rsid w:val="00782BE9"/>
    <w:rsid w:val="007906C4"/>
    <w:rsid w:val="007E2E19"/>
    <w:rsid w:val="008053A7"/>
    <w:rsid w:val="00815AA0"/>
    <w:rsid w:val="0083018E"/>
    <w:rsid w:val="00831EE0"/>
    <w:rsid w:val="00834681"/>
    <w:rsid w:val="00872C90"/>
    <w:rsid w:val="00887B5C"/>
    <w:rsid w:val="00890C87"/>
    <w:rsid w:val="008B5AC4"/>
    <w:rsid w:val="008C0138"/>
    <w:rsid w:val="008C3E78"/>
    <w:rsid w:val="008D4932"/>
    <w:rsid w:val="008D4963"/>
    <w:rsid w:val="009251B4"/>
    <w:rsid w:val="0093045B"/>
    <w:rsid w:val="00945CE7"/>
    <w:rsid w:val="00956F14"/>
    <w:rsid w:val="009617FF"/>
    <w:rsid w:val="009A6C16"/>
    <w:rsid w:val="009B50DF"/>
    <w:rsid w:val="009D3B99"/>
    <w:rsid w:val="009E6CA7"/>
    <w:rsid w:val="009E6D25"/>
    <w:rsid w:val="009F4D36"/>
    <w:rsid w:val="00A15731"/>
    <w:rsid w:val="00A16D96"/>
    <w:rsid w:val="00A345E2"/>
    <w:rsid w:val="00A826D1"/>
    <w:rsid w:val="00A84DDA"/>
    <w:rsid w:val="00A92295"/>
    <w:rsid w:val="00A94552"/>
    <w:rsid w:val="00AB4129"/>
    <w:rsid w:val="00AC31E5"/>
    <w:rsid w:val="00AC7268"/>
    <w:rsid w:val="00AD28B7"/>
    <w:rsid w:val="00AE7577"/>
    <w:rsid w:val="00AF2407"/>
    <w:rsid w:val="00B27AB9"/>
    <w:rsid w:val="00B5288D"/>
    <w:rsid w:val="00B5551A"/>
    <w:rsid w:val="00B80C85"/>
    <w:rsid w:val="00B92584"/>
    <w:rsid w:val="00BA2187"/>
    <w:rsid w:val="00BB111C"/>
    <w:rsid w:val="00BB6B15"/>
    <w:rsid w:val="00BC7D08"/>
    <w:rsid w:val="00BD5F64"/>
    <w:rsid w:val="00BE3377"/>
    <w:rsid w:val="00C10DF3"/>
    <w:rsid w:val="00C4576B"/>
    <w:rsid w:val="00C9654E"/>
    <w:rsid w:val="00CA2F96"/>
    <w:rsid w:val="00CA6BF0"/>
    <w:rsid w:val="00CB2C98"/>
    <w:rsid w:val="00CF31B3"/>
    <w:rsid w:val="00CF59C7"/>
    <w:rsid w:val="00CF5AE4"/>
    <w:rsid w:val="00D04749"/>
    <w:rsid w:val="00D06B65"/>
    <w:rsid w:val="00D20214"/>
    <w:rsid w:val="00D320D8"/>
    <w:rsid w:val="00D36997"/>
    <w:rsid w:val="00D4158C"/>
    <w:rsid w:val="00D42867"/>
    <w:rsid w:val="00D74119"/>
    <w:rsid w:val="00D76168"/>
    <w:rsid w:val="00DB3EB6"/>
    <w:rsid w:val="00DD4E3C"/>
    <w:rsid w:val="00DE0EEB"/>
    <w:rsid w:val="00DE2D7C"/>
    <w:rsid w:val="00DE4F34"/>
    <w:rsid w:val="00E21E94"/>
    <w:rsid w:val="00E36007"/>
    <w:rsid w:val="00E43139"/>
    <w:rsid w:val="00E47381"/>
    <w:rsid w:val="00E51FE5"/>
    <w:rsid w:val="00E658F5"/>
    <w:rsid w:val="00E71120"/>
    <w:rsid w:val="00E73E7D"/>
    <w:rsid w:val="00E919A9"/>
    <w:rsid w:val="00E97C49"/>
    <w:rsid w:val="00EC4335"/>
    <w:rsid w:val="00ED1B27"/>
    <w:rsid w:val="00EE2245"/>
    <w:rsid w:val="00F033B2"/>
    <w:rsid w:val="00F10B2A"/>
    <w:rsid w:val="00F118E1"/>
    <w:rsid w:val="00F342F7"/>
    <w:rsid w:val="00F678DF"/>
    <w:rsid w:val="00FB2C61"/>
    <w:rsid w:val="00FD7046"/>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134"/>
    <w:pPr>
      <w:spacing w:after="200" w:line="276" w:lineRule="auto"/>
    </w:pPr>
    <w:rPr>
      <w:rFonts w:cs="Calibri"/>
      <w:lang w:eastAsia="en-US"/>
    </w:rPr>
  </w:style>
  <w:style w:type="paragraph" w:styleId="Heading1">
    <w:name w:val="heading 1"/>
    <w:basedOn w:val="Normal"/>
    <w:next w:val="Normal"/>
    <w:link w:val="Heading1Char"/>
    <w:uiPriority w:val="99"/>
    <w:qFormat/>
    <w:rsid w:val="00D36997"/>
    <w:pPr>
      <w:keepNext/>
      <w:keepLines/>
      <w:spacing w:before="240" w:after="0"/>
      <w:outlineLvl w:val="0"/>
    </w:pPr>
    <w:rPr>
      <w:rFonts w:ascii="Cambria" w:hAnsi="Cambria" w:cs="Cambria"/>
      <w:color w:val="365F91"/>
      <w:sz w:val="32"/>
      <w:szCs w:val="32"/>
      <w:lang w:eastAsia="el-G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36997"/>
    <w:rPr>
      <w:rFonts w:ascii="Cambria" w:hAnsi="Cambria" w:cs="Cambria"/>
      <w:color w:val="365F91"/>
      <w:sz w:val="32"/>
      <w:szCs w:val="32"/>
    </w:rPr>
  </w:style>
  <w:style w:type="paragraph" w:styleId="ListParagraph">
    <w:name w:val="List Paragraph"/>
    <w:basedOn w:val="Normal"/>
    <w:uiPriority w:val="99"/>
    <w:qFormat/>
    <w:rsid w:val="001F5F2F"/>
    <w:pPr>
      <w:ind w:left="720"/>
    </w:pPr>
  </w:style>
  <w:style w:type="paragraph" w:styleId="Header">
    <w:name w:val="header"/>
    <w:basedOn w:val="Normal"/>
    <w:link w:val="HeaderChar"/>
    <w:uiPriority w:val="99"/>
    <w:rsid w:val="00ED1B27"/>
    <w:pPr>
      <w:tabs>
        <w:tab w:val="center" w:pos="4153"/>
        <w:tab w:val="right" w:pos="8306"/>
      </w:tabs>
      <w:spacing w:after="0" w:line="240" w:lineRule="auto"/>
    </w:pPr>
    <w:rPr>
      <w:sz w:val="20"/>
      <w:szCs w:val="20"/>
      <w:lang w:eastAsia="el-GR"/>
    </w:rPr>
  </w:style>
  <w:style w:type="character" w:customStyle="1" w:styleId="HeaderChar">
    <w:name w:val="Header Char"/>
    <w:basedOn w:val="DefaultParagraphFont"/>
    <w:link w:val="Header"/>
    <w:uiPriority w:val="99"/>
    <w:locked/>
    <w:rsid w:val="00ED1B27"/>
  </w:style>
  <w:style w:type="paragraph" w:styleId="Footer">
    <w:name w:val="footer"/>
    <w:basedOn w:val="Normal"/>
    <w:link w:val="FooterChar"/>
    <w:uiPriority w:val="99"/>
    <w:rsid w:val="00ED1B27"/>
    <w:pPr>
      <w:tabs>
        <w:tab w:val="center" w:pos="4153"/>
        <w:tab w:val="right" w:pos="8306"/>
      </w:tabs>
      <w:spacing w:after="0" w:line="240" w:lineRule="auto"/>
    </w:pPr>
    <w:rPr>
      <w:sz w:val="20"/>
      <w:szCs w:val="20"/>
      <w:lang w:eastAsia="el-GR"/>
    </w:rPr>
  </w:style>
  <w:style w:type="character" w:customStyle="1" w:styleId="FooterChar">
    <w:name w:val="Footer Char"/>
    <w:basedOn w:val="DefaultParagraphFont"/>
    <w:link w:val="Footer"/>
    <w:uiPriority w:val="99"/>
    <w:locked/>
    <w:rsid w:val="00ED1B2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2</Pages>
  <Words>511</Words>
  <Characters>2765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Οδηγίες Εργασίας στο PowerPoint</dc:title>
  <dc:subject/>
  <dc:creator>Νικόλαος</dc:creator>
  <cp:keywords/>
  <dc:description/>
  <cp:lastModifiedBy>user</cp:lastModifiedBy>
  <cp:revision>2</cp:revision>
  <cp:lastPrinted>2014-11-01T17:16:00Z</cp:lastPrinted>
  <dcterms:created xsi:type="dcterms:W3CDTF">2015-01-19T08:48:00Z</dcterms:created>
  <dcterms:modified xsi:type="dcterms:W3CDTF">2015-01-19T08:48:00Z</dcterms:modified>
</cp:coreProperties>
</file>